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10C86C1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32"/>
          <w:lang w:val="en-US" w:eastAsia="zh-CN"/>
        </w:rPr>
        <w:t>2025届莆田市人民监督员选任报名表</w:t>
      </w:r>
      <w:bookmarkEnd w:id="0"/>
    </w:p>
    <w:tbl>
      <w:tblPr>
        <w:tblStyle w:val="4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1228"/>
        <w:gridCol w:w="1395"/>
        <w:gridCol w:w="1235"/>
        <w:gridCol w:w="1300"/>
        <w:gridCol w:w="1335"/>
        <w:gridCol w:w="1919"/>
      </w:tblGrid>
      <w:tr w14:paraId="62698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402" w:type="dxa"/>
            <w:noWrap w:val="0"/>
            <w:vAlign w:val="center"/>
          </w:tcPr>
          <w:p w14:paraId="403DAE0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28" w:type="dxa"/>
            <w:noWrap w:val="0"/>
            <w:vAlign w:val="center"/>
          </w:tcPr>
          <w:p w14:paraId="5E95FAB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731C217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5" w:type="dxa"/>
            <w:noWrap w:val="0"/>
            <w:vAlign w:val="center"/>
          </w:tcPr>
          <w:p w14:paraId="235E4D1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6F0A6A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35" w:type="dxa"/>
            <w:noWrap w:val="0"/>
            <w:vAlign w:val="center"/>
          </w:tcPr>
          <w:p w14:paraId="0201339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Merge w:val="restart"/>
            <w:noWrap w:val="0"/>
            <w:vAlign w:val="center"/>
          </w:tcPr>
          <w:p w14:paraId="77CB314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照片</w:t>
            </w:r>
          </w:p>
        </w:tc>
      </w:tr>
      <w:tr w14:paraId="47BDA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402" w:type="dxa"/>
            <w:noWrap w:val="0"/>
            <w:vAlign w:val="center"/>
          </w:tcPr>
          <w:p w14:paraId="1836B1E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228" w:type="dxa"/>
            <w:noWrap w:val="0"/>
            <w:vAlign w:val="center"/>
          </w:tcPr>
          <w:p w14:paraId="53E68B3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95" w:type="dxa"/>
            <w:noWrap w:val="0"/>
            <w:vAlign w:val="center"/>
          </w:tcPr>
          <w:p w14:paraId="2A4F6F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35" w:type="dxa"/>
            <w:noWrap w:val="0"/>
            <w:vAlign w:val="center"/>
          </w:tcPr>
          <w:p w14:paraId="75C791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036D216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335" w:type="dxa"/>
            <w:noWrap w:val="0"/>
            <w:vAlign w:val="center"/>
          </w:tcPr>
          <w:p w14:paraId="52CB817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Merge w:val="continue"/>
            <w:noWrap w:val="0"/>
            <w:vAlign w:val="top"/>
          </w:tcPr>
          <w:p w14:paraId="2924CA8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</w:tr>
      <w:tr w14:paraId="7B1C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402" w:type="dxa"/>
            <w:noWrap w:val="0"/>
            <w:vAlign w:val="center"/>
          </w:tcPr>
          <w:p w14:paraId="4798B9D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身份证</w:t>
            </w:r>
          </w:p>
          <w:p w14:paraId="389498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3858" w:type="dxa"/>
            <w:gridSpan w:val="3"/>
            <w:noWrap w:val="0"/>
            <w:vAlign w:val="center"/>
          </w:tcPr>
          <w:p w14:paraId="547066E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noWrap w:val="0"/>
            <w:vAlign w:val="center"/>
          </w:tcPr>
          <w:p w14:paraId="4D45AAB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专   业</w:t>
            </w:r>
          </w:p>
        </w:tc>
        <w:tc>
          <w:tcPr>
            <w:tcW w:w="1335" w:type="dxa"/>
            <w:noWrap w:val="0"/>
            <w:vAlign w:val="center"/>
          </w:tcPr>
          <w:p w14:paraId="7EB6492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1919" w:type="dxa"/>
            <w:vMerge w:val="continue"/>
            <w:noWrap w:val="0"/>
            <w:vAlign w:val="center"/>
          </w:tcPr>
          <w:p w14:paraId="11AB9EC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</w:tr>
      <w:tr w14:paraId="38CA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402" w:type="dxa"/>
            <w:noWrap w:val="0"/>
            <w:vAlign w:val="center"/>
          </w:tcPr>
          <w:p w14:paraId="6A323B6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担任人大代表、政协委员情况</w:t>
            </w:r>
          </w:p>
        </w:tc>
        <w:tc>
          <w:tcPr>
            <w:tcW w:w="8412" w:type="dxa"/>
            <w:gridSpan w:val="6"/>
            <w:noWrap w:val="0"/>
            <w:vAlign w:val="top"/>
          </w:tcPr>
          <w:p w14:paraId="15A40E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</w:tr>
      <w:tr w14:paraId="7434F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402" w:type="dxa"/>
            <w:noWrap w:val="0"/>
            <w:vAlign w:val="top"/>
          </w:tcPr>
          <w:p w14:paraId="3296A17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在民主党派、工商联或其他社会团体内任职情况</w:t>
            </w:r>
          </w:p>
        </w:tc>
        <w:tc>
          <w:tcPr>
            <w:tcW w:w="8412" w:type="dxa"/>
            <w:gridSpan w:val="6"/>
            <w:noWrap w:val="0"/>
            <w:vAlign w:val="top"/>
          </w:tcPr>
          <w:p w14:paraId="1FA0D9C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</w:tr>
      <w:tr w14:paraId="0593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402" w:type="dxa"/>
            <w:noWrap w:val="0"/>
            <w:vAlign w:val="center"/>
          </w:tcPr>
          <w:p w14:paraId="06DCFC7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8412" w:type="dxa"/>
            <w:gridSpan w:val="6"/>
            <w:noWrap w:val="0"/>
            <w:vAlign w:val="top"/>
          </w:tcPr>
          <w:p w14:paraId="277B02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</w:tr>
      <w:tr w14:paraId="23A4D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atLeast"/>
          <w:jc w:val="center"/>
        </w:trPr>
        <w:tc>
          <w:tcPr>
            <w:tcW w:w="1402" w:type="dxa"/>
            <w:noWrap w:val="0"/>
            <w:vAlign w:val="top"/>
          </w:tcPr>
          <w:p w14:paraId="5F2648C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单位地址、邮编及联系电话（手机）</w:t>
            </w:r>
          </w:p>
        </w:tc>
        <w:tc>
          <w:tcPr>
            <w:tcW w:w="8412" w:type="dxa"/>
            <w:gridSpan w:val="6"/>
            <w:noWrap w:val="0"/>
            <w:vAlign w:val="top"/>
          </w:tcPr>
          <w:p w14:paraId="4FFC0BEF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</w:tr>
      <w:tr w14:paraId="7477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402" w:type="dxa"/>
            <w:noWrap w:val="0"/>
            <w:vAlign w:val="center"/>
          </w:tcPr>
          <w:p w14:paraId="0CF5716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居住地地址及邮编</w:t>
            </w:r>
          </w:p>
        </w:tc>
        <w:tc>
          <w:tcPr>
            <w:tcW w:w="8412" w:type="dxa"/>
            <w:gridSpan w:val="6"/>
            <w:noWrap w:val="0"/>
            <w:vAlign w:val="top"/>
          </w:tcPr>
          <w:p w14:paraId="7F7E0D4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rPr>
                <w:rFonts w:hint="default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</w:tr>
      <w:tr w14:paraId="71794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1402" w:type="dxa"/>
            <w:noWrap w:val="0"/>
            <w:vAlign w:val="center"/>
          </w:tcPr>
          <w:p w14:paraId="1A039CF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工</w:t>
            </w:r>
          </w:p>
          <w:p w14:paraId="499F14B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作</w:t>
            </w:r>
          </w:p>
          <w:p w14:paraId="39FD95D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简</w:t>
            </w:r>
          </w:p>
          <w:p w14:paraId="226A114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历</w:t>
            </w:r>
          </w:p>
        </w:tc>
        <w:tc>
          <w:tcPr>
            <w:tcW w:w="8412" w:type="dxa"/>
            <w:gridSpan w:val="6"/>
            <w:noWrap w:val="0"/>
            <w:vAlign w:val="top"/>
          </w:tcPr>
          <w:p w14:paraId="4EB559A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rPr>
                <w:rFonts w:hint="default" w:ascii="宋体" w:hAnsi="宋体"/>
                <w:sz w:val="24"/>
                <w:vertAlign w:val="baseline"/>
                <w:lang w:val="en-US" w:eastAsia="zh-CN"/>
              </w:rPr>
            </w:pPr>
          </w:p>
        </w:tc>
      </w:tr>
    </w:tbl>
    <w:p w14:paraId="62569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p w14:paraId="08E4C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</w:p>
    <w:tbl>
      <w:tblPr>
        <w:tblStyle w:val="4"/>
        <w:tblW w:w="98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8499"/>
      </w:tblGrid>
      <w:tr w14:paraId="3D61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  <w:jc w:val="center"/>
        </w:trPr>
        <w:tc>
          <w:tcPr>
            <w:tcW w:w="1315" w:type="dxa"/>
            <w:noWrap w:val="0"/>
            <w:vAlign w:val="center"/>
          </w:tcPr>
          <w:p w14:paraId="719FC69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left" w:pos="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工</w:t>
            </w:r>
          </w:p>
          <w:p w14:paraId="462C04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left" w:pos="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作</w:t>
            </w:r>
          </w:p>
          <w:p w14:paraId="6FCD4B0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left" w:pos="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简</w:t>
            </w:r>
          </w:p>
          <w:p w14:paraId="6A5EE92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tabs>
                <w:tab w:val="left" w:pos="25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历</w:t>
            </w:r>
          </w:p>
          <w:p w14:paraId="419A2AC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  <w:tc>
          <w:tcPr>
            <w:tcW w:w="8499" w:type="dxa"/>
            <w:noWrap w:val="0"/>
            <w:vAlign w:val="top"/>
          </w:tcPr>
          <w:p w14:paraId="3B39E05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  <w:p w14:paraId="2B0CE2F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  <w:p w14:paraId="3A241E3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 xml:space="preserve">             </w:t>
            </w:r>
          </w:p>
          <w:p w14:paraId="0E88C28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 xml:space="preserve">            </w:t>
            </w:r>
          </w:p>
          <w:p w14:paraId="2EF3EF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  <w:p w14:paraId="3D85CD4A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  <w:p w14:paraId="23204C5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 xml:space="preserve"> </w:t>
            </w:r>
          </w:p>
        </w:tc>
      </w:tr>
      <w:tr w14:paraId="5833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315" w:type="dxa"/>
            <w:noWrap w:val="0"/>
            <w:vAlign w:val="center"/>
          </w:tcPr>
          <w:p w14:paraId="690792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自荐人</w:t>
            </w:r>
          </w:p>
          <w:p w14:paraId="3367790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意  见</w:t>
            </w:r>
          </w:p>
        </w:tc>
        <w:tc>
          <w:tcPr>
            <w:tcW w:w="8499" w:type="dxa"/>
            <w:noWrap w:val="0"/>
            <w:vAlign w:val="top"/>
          </w:tcPr>
          <w:p w14:paraId="6D257D5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 xml:space="preserve">           </w:t>
            </w:r>
          </w:p>
          <w:p w14:paraId="741A54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 xml:space="preserve">         </w:t>
            </w:r>
          </w:p>
          <w:p w14:paraId="35EF791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 xml:space="preserve">            </w:t>
            </w:r>
          </w:p>
          <w:p w14:paraId="3CCF005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  <w:p w14:paraId="1C637A4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签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字</w:t>
            </w: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：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 xml:space="preserve">  年   月 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 xml:space="preserve"> 日</w:t>
            </w:r>
          </w:p>
        </w:tc>
      </w:tr>
      <w:tr w14:paraId="3381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315" w:type="dxa"/>
            <w:noWrap w:val="0"/>
            <w:vAlign w:val="center"/>
          </w:tcPr>
          <w:p w14:paraId="23D972F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推荐单位（工作单位、居住地社区、村委会）意见</w:t>
            </w:r>
          </w:p>
        </w:tc>
        <w:tc>
          <w:tcPr>
            <w:tcW w:w="8499" w:type="dxa"/>
            <w:noWrap w:val="0"/>
            <w:vAlign w:val="top"/>
          </w:tcPr>
          <w:p w14:paraId="3D8452A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</w:tr>
      <w:tr w14:paraId="1E07D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1315" w:type="dxa"/>
            <w:noWrap w:val="0"/>
            <w:vAlign w:val="center"/>
          </w:tcPr>
          <w:p w14:paraId="3582053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县（区）司法局意见</w:t>
            </w:r>
          </w:p>
        </w:tc>
        <w:tc>
          <w:tcPr>
            <w:tcW w:w="8499" w:type="dxa"/>
            <w:noWrap w:val="0"/>
            <w:vAlign w:val="top"/>
          </w:tcPr>
          <w:p w14:paraId="696E068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</w:tc>
      </w:tr>
      <w:tr w14:paraId="4DE44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1315" w:type="dxa"/>
            <w:noWrap w:val="0"/>
            <w:vAlign w:val="center"/>
          </w:tcPr>
          <w:p w14:paraId="1CC1EB9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市</w:t>
            </w: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司法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>局</w:t>
            </w:r>
          </w:p>
          <w:p w14:paraId="6C15615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意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>见</w:t>
            </w:r>
          </w:p>
        </w:tc>
        <w:tc>
          <w:tcPr>
            <w:tcW w:w="8499" w:type="dxa"/>
            <w:noWrap w:val="0"/>
            <w:vAlign w:val="top"/>
          </w:tcPr>
          <w:p w14:paraId="725D9DC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  <w:p w14:paraId="0612C10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 xml:space="preserve">      </w:t>
            </w:r>
          </w:p>
          <w:p w14:paraId="30C7D10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 xml:space="preserve">           </w:t>
            </w:r>
          </w:p>
          <w:p w14:paraId="7A19AA9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 xml:space="preserve">            </w:t>
            </w:r>
          </w:p>
          <w:p w14:paraId="491F715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  <w:p w14:paraId="3577C44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</w:p>
          <w:p w14:paraId="165DCB9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</w:t>
            </w:r>
          </w:p>
          <w:p w14:paraId="4A24D41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both"/>
              <w:textAlignment w:val="auto"/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 xml:space="preserve">签章：     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 xml:space="preserve">年   月 </w:t>
            </w:r>
            <w:r>
              <w:rPr>
                <w:rFonts w:hint="eastAsia" w:ascii="宋体" w:hAnsi="宋体"/>
                <w:sz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vertAlign w:val="baseline"/>
                <w:lang w:val="en-US" w:eastAsia="zh-CN"/>
              </w:rPr>
              <w:t xml:space="preserve"> 日</w:t>
            </w:r>
          </w:p>
        </w:tc>
      </w:tr>
    </w:tbl>
    <w:p w14:paraId="0D6C17B6">
      <w:pPr>
        <w:ind w:firstLine="641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wNTg5ODk4OTA1MTVlM2Y0OTQ0MzBiYmMyYjFmNGMifQ=="/>
  </w:docVars>
  <w:rsids>
    <w:rsidRoot w:val="00172A27"/>
    <w:rsid w:val="0BBE8F21"/>
    <w:rsid w:val="3A9AD0BD"/>
    <w:rsid w:val="3F9E40C9"/>
    <w:rsid w:val="3FFF020B"/>
    <w:rsid w:val="59EFE29E"/>
    <w:rsid w:val="5EFF7FD6"/>
    <w:rsid w:val="66FF6615"/>
    <w:rsid w:val="6E7FAF08"/>
    <w:rsid w:val="6FBF0458"/>
    <w:rsid w:val="755C3423"/>
    <w:rsid w:val="7A7FF394"/>
    <w:rsid w:val="7BCCB80C"/>
    <w:rsid w:val="7F6FB81E"/>
    <w:rsid w:val="7FF694EA"/>
    <w:rsid w:val="7FFB0C2D"/>
    <w:rsid w:val="7FFC6100"/>
    <w:rsid w:val="B12BC2D7"/>
    <w:rsid w:val="CD076BC8"/>
    <w:rsid w:val="D74E4B8D"/>
    <w:rsid w:val="DB5E23EB"/>
    <w:rsid w:val="DDFF5400"/>
    <w:rsid w:val="F37D9642"/>
    <w:rsid w:val="FF6B9C58"/>
    <w:rsid w:val="FFA7F955"/>
    <w:rsid w:val="FFBF8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mm</Company>
  <Pages>2</Pages>
  <Words>0</Words>
  <Characters>0</Characters>
  <Lines>1</Lines>
  <Paragraphs>1</Paragraphs>
  <TotalTime>12.6666666666667</TotalTime>
  <ScaleCrop>false</ScaleCrop>
  <LinksUpToDate>false</LinksUpToDate>
  <CharactersWithSpaces>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2008-12-29T00:45:00Z</dcterms:created>
  <dc:creator>001</dc:creator>
  <cp:lastModifiedBy>罗伯特-吴</cp:lastModifiedBy>
  <cp:lastPrinted>2025-07-29T21:41:43Z</cp:lastPrinted>
  <dcterms:modified xsi:type="dcterms:W3CDTF">2025-07-29T10:42:52Z</dcterms:modified>
  <dc:title>您当前位置：福建公务员考试网&gt;公务员考试网 &gt; 三明人事人才网 &gt; 招考信息 &gt; 考试公告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E4829341DF7726832C358868A121C7C5_43</vt:lpwstr>
  </property>
</Properties>
</file>