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乡镇（街道）综合行政执法流程图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及格式文书参考样式（2023版）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一、乡镇（街道）综合行政执法流程图参考样式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1.行政处罚普通程序流程图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2.行政处罚简易程序流程图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3.重大执法决定法制审核流程图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二、乡镇（街道）综合行政执法文书参考样式（第一批）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1.行政处罚立案审批表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2.案件移送审批表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3.案件移送函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4.行政执法协助审批表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5.行政执法协助函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.调查（询问）通知书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.调查（询问）笔录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.现场勘验（检查）笔录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9.鉴定（检验）审批表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鉴定委托书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.抽样取证审批表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.抽样取证通知书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.先行登记保存证据审批表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.先行登记保存证据通知书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.实施行政强制措施审批表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.实施行政强制措施决定书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.延长行政强制措施审批表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.延长行政强制措施期限告知书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.物品处理审批表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.抽样取证物品处理决定书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.先行登记保存证据物品处理决定书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.解除行政强制措施决定书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行政处罚事先告知书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行政处罚听证公告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.行政处罚听证通知书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.行政处罚听证笔录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.行政处罚决定审批表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.重大行政执法决定法制审核意见书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.案件集体讨论笔录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.不予行政处罚决定书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.当场行政处罚决定书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.责令</w:t>
      </w:r>
      <w:r>
        <w:rPr>
          <w:rFonts w:hint="eastAsia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限期</w:t>
      </w:r>
      <w:r>
        <w:rPr>
          <w:rFonts w:hint="eastAsia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改正通知书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34.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行政处罚决定履行催告书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.行政强制执行申请书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36.送达回证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行政处罚案件结案表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sz w:val="36"/>
        </w:rPr>
        <w:sectPr>
          <w:footerReference r:id="rId5" w:type="default"/>
          <w:pgSz w:w="11906" w:h="16838"/>
          <w:pgMar w:top="1701" w:right="1587" w:bottom="1417" w:left="1587" w:header="850" w:footer="99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45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一、乡镇（街道）综合行政执法流程图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1.行政处罚普通程序流程图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110490</wp:posOffset>
                </wp:positionV>
                <wp:extent cx="752475" cy="323850"/>
                <wp:effectExtent l="4445" t="4445" r="5080" b="14605"/>
                <wp:wrapNone/>
                <wp:docPr id="2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3850"/>
                        </a:xfrm>
                        <a:prstGeom prst="flowChartProcess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Calibri" w:hAnsi="Calibri" w:eastAsia="宋体"/>
                                <w:spacing w:val="0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检查发现</w:t>
                            </w: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val="en-US" w:eastAsia="zh-CN"/>
                              </w:rPr>
                              <w:tab/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09" type="#_x0000_t109" style="position:absolute;left:0pt;margin-left:114.45pt;margin-top:8.7pt;height:25.5pt;width:59.25pt;z-index:251661312;mso-width-relative:page;mso-height-relative:page;" fillcolor="#FFFFFF" filled="t" stroked="t" coordsize="21600,21600" o:gfxdata="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93t/PYAAAACQEAAA8AAAAAAAAAAQAgAAAAIgAAAGRycy9kb3ducmV2LnhtbFBLAQIU&#10;ABQAAAAIAIdO4kDRl2o+LAIAAGoEAAAOAAAAAAAAAAEAIAAAACc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Calibri" w:hAnsi="Calibri" w:eastAsia="宋体"/>
                          <w:spacing w:val="0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检查发现</w:t>
                      </w: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val="en-US" w:eastAsia="zh-C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89535</wp:posOffset>
                </wp:positionV>
                <wp:extent cx="1048385" cy="323850"/>
                <wp:effectExtent l="4445" t="4445" r="13970" b="14605"/>
                <wp:wrapNone/>
                <wp:docPr id="3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85" cy="323850"/>
                        </a:xfrm>
                        <a:prstGeom prst="flowChartProcess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群众投诉举报</w:t>
                            </w:r>
                          </w:p>
                        </w:txbxContent>
                      </wps:txbx>
                      <wps:bodyPr vert="horz"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09" type="#_x0000_t109" style="position:absolute;left:0pt;margin-left:191.7pt;margin-top:7.05pt;height:25.5pt;width:82.55pt;z-index:251662336;mso-width-relative:page;mso-height-relative:page;" fillcolor="#FFFFFF" filled="t" stroked="t" coordsize="21600,21600" o:gfxdata="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A2pSX2AAAAAkBAAAPAAAAAAAAAAEAIAAAACIAAABkcnMvZG93bnJldi54&#10;bWxQSwECFAAUAAAACACHTuJAWy1i4jMCAAB3BAAADgAAAAAAAAABACAAAAAn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群众投诉举报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81915</wp:posOffset>
                </wp:positionV>
                <wp:extent cx="1095375" cy="323850"/>
                <wp:effectExtent l="4445" t="4445" r="5080" b="14605"/>
                <wp:wrapNone/>
                <wp:docPr id="4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23850"/>
                        </a:xfrm>
                        <a:prstGeom prst="flowChartProcess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有关部门移送</w:t>
                            </w:r>
                          </w:p>
                        </w:txbxContent>
                      </wps:txbx>
                      <wps:bodyPr vert="horz"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109" type="#_x0000_t109" style="position:absolute;left:0pt;margin-left:291.45pt;margin-top:6.45pt;height:25.5pt;width:86.25pt;z-index:251663360;mso-width-relative:page;mso-height-relative:page;" fillcolor="#FFFFFF" filled="t" stroked="t" coordsize="21600,21600" o:gfxdata="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J5uqbZAAAACQEAAA8AAAAAAAAAAQAgAAAAIgAAAGRycy9kb3ducmV2&#10;LnhtbFBLAQIUABQAAAAIAIdO4kBW0CSfNAIAAHgEAAAOAAAAAAAAAAEAIAAAACgBAABkcnMvZTJv&#10;RG9jLnhtbFBLBQYAAAAABgAGAFkBAADO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有关部门移送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91440</wp:posOffset>
                </wp:positionV>
                <wp:extent cx="752475" cy="342900"/>
                <wp:effectExtent l="4445" t="4445" r="5080" b="14605"/>
                <wp:wrapNone/>
                <wp:docPr id="1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42900"/>
                        </a:xfrm>
                        <a:prstGeom prst="flowChartProcess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上级交办</w:t>
                            </w:r>
                          </w:p>
                        </w:txbxContent>
                      </wps:txbx>
                      <wps:bodyPr vert="horz"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09" type="#_x0000_t109" style="position:absolute;left:0pt;margin-left:36.45pt;margin-top:7.2pt;height:27pt;width:59.25pt;z-index:251660288;mso-width-relative:page;mso-height-relative:page;" fillcolor="#FFFFFF" filled="t" stroked="t" coordsize="21600,21600" o:gfxdata="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+r8KQ2AAAAAgBAAAPAAAAAAAAAAEAIAAAACIAAABkcnMvZG93bnJldi54&#10;bWxQSwECFAAUAAAACACHTuJAEKOuCzMCAAB2BAAADgAAAAAAAAABACAAAAAn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上级交办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144145</wp:posOffset>
                </wp:positionV>
                <wp:extent cx="4445" cy="114935"/>
                <wp:effectExtent l="4445" t="0" r="10160" b="18415"/>
                <wp:wrapNone/>
                <wp:docPr id="18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45" cy="114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flip:x;margin-left:141.9pt;margin-top:11.35pt;height:9.05pt;width:0.35pt;z-index:251677696;mso-width-relative:page;mso-height-relative:page;" filled="f" stroked="t" coordsize="21600,21600" o:gfxdata="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yN1A72AAAAAkBAAAPAAAAAAAAAAEAIAAAACIAAABkcnMvZG93bnJldi54bWxQSwECFAAU&#10;AAAACACHTuJA7qq/rfEBAADpAwAADgAAAAAAAAABACAAAAAn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-492760</wp:posOffset>
                </wp:positionV>
                <wp:extent cx="132715" cy="1395095"/>
                <wp:effectExtent l="4445" t="0" r="10160" b="19685"/>
                <wp:wrapNone/>
                <wp:docPr id="16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6200000" flipV="1">
                          <a:off x="0" y="0"/>
                          <a:ext cx="132715" cy="139509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0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33" type="#_x0000_t33" style="position:absolute;left:0pt;flip:y;margin-left:135.7pt;margin-top:-38.8pt;height:109.85pt;width:10.45pt;rotation:-5898240f;z-index:251675648;mso-width-relative:page;mso-height-relative:page;" filled="f" stroked="t" coordsize="21600,21600" o:gfxdata="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B05Bh&#10;2wAAAAsBAAAPAAAAAAAAAAEAIAAAACIAAABkcnMvZG93bnJldi54bWxQSwECFAAUAAAACACHTuJA&#10;2dOjvB4CAAAkBAAADgAAAAAAAAABACAAAAAqAQAAZHJzL2Uyb0RvYy54bWxQSwUGAAAAAAYABgBZ&#10;AQAAugUAAAAA&#10;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114935</wp:posOffset>
                </wp:positionV>
                <wp:extent cx="635" cy="161925"/>
                <wp:effectExtent l="4445" t="0" r="13970" b="9525"/>
                <wp:wrapNone/>
                <wp:docPr id="19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margin-left:231.45pt;margin-top:9.05pt;height:12.75pt;width:0.05pt;z-index:251678720;mso-width-relative:page;mso-height-relative:page;" filled="f" stroked="t" coordsize="21600,21600" o:gfxdata="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S1NVV&#10;1wAAAAkBAAAPAAAAAAAAAAEAIAAAACIAAABkcnMvZG93bnJldi54bWxQSwECFAAUAAAACACHTuJA&#10;1xuf2+kBAADe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-678815</wp:posOffset>
                </wp:positionV>
                <wp:extent cx="151765" cy="1748155"/>
                <wp:effectExtent l="0" t="0" r="23495" b="19685"/>
                <wp:wrapNone/>
                <wp:docPr id="17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765" cy="174815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0"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33" type="#_x0000_t33" style="position:absolute;left:0pt;margin-left:260.2pt;margin-top:-53.45pt;height:137.65pt;width:11.95pt;rotation:5898240f;z-index:251676672;mso-width-relative:page;mso-height-relative:page;" filled="f" stroked="t" coordsize="21600,21600" o:gfxdata="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5PMs7cAAAADAEA&#10;AA8AAAAAAAAAAQAgAAAAIgAAAGRycy9kb3ducmV2LnhtbFBLAQIUABQAAAAIAIdO4kDzvV8FFgIA&#10;ABgEAAAOAAAAAAAAAAEAIAAAACsBAABkcnMvZTJvRG9jLnhtbFBLBQYAAAAABgAGAFkBAACzBQAA&#10;AAA=&#10;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267335</wp:posOffset>
                </wp:positionV>
                <wp:extent cx="635" cy="133350"/>
                <wp:effectExtent l="48895" t="0" r="64770" b="0"/>
                <wp:wrapNone/>
                <wp:docPr id="20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33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196.2pt;margin-top:21.05pt;height:10.5pt;width:0.05pt;z-index:251679744;mso-width-relative:page;mso-height-relative:page;" filled="f" stroked="t" coordsize="21600,21600" o:gfxdata="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RnJzdoAAAAJAQAADwAAAAAAAAABACAAAAAiAAAAZHJzL2Rvd25yZXYueG1sUEsBAhQA&#10;FAAAAAgAh07iQARA/uPwAQAA3wMAAA4AAAAAAAAAAQAgAAAAKQEAAGRycy9lMm9Eb2MueG1sUEsF&#10;BgAAAAAGAAYAWQEAAIs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120650</wp:posOffset>
                </wp:positionV>
                <wp:extent cx="852170" cy="325120"/>
                <wp:effectExtent l="4445" t="4445" r="19685" b="13335"/>
                <wp:wrapNone/>
                <wp:docPr id="5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17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初步调查</w:t>
                            </w:r>
                          </w:p>
                        </w:txbxContent>
                      </wps:txbx>
                      <wps:bodyPr vert="horz" wrap="square"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164.7pt;margin-top:9.5pt;height:25.6pt;width:67.1pt;z-index:251664384;mso-width-relative:page;mso-height-relative:page;" fillcolor="#FFFFFF" filled="t" stroked="t" coordsize="21600,21600" o:gfxdata="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sKBD/X&#10;AAAACQEAAA8AAAAAAAAAAQAgAAAAIgAAAGRycy9kb3ducmV2LnhtbFBLAQIUABQAAAAIAIdO4kCI&#10;nkkGIQIAAGUEAAAOAAAAAAAAAAEAIAAAACY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初步调查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97155</wp:posOffset>
                </wp:positionV>
                <wp:extent cx="818515" cy="356870"/>
                <wp:effectExtent l="4445" t="4445" r="15240" b="19685"/>
                <wp:wrapNone/>
                <wp:docPr id="6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356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Calibri" w:hAnsi="Calibri" w:eastAsia="宋体"/>
                                <w:spacing w:val="0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不予立案</w:t>
                            </w: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val="en-US" w:eastAsia="zh-CN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57.55pt;margin-top:7.65pt;height:28.1pt;width:64.45pt;z-index:251665408;mso-width-relative:page;mso-height-relative:page;" fillcolor="#FFFFFF" filled="t" stroked="t" coordsize="21600,21600" o:gfxdata="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T1WB7X&#10;AAAACQEAAA8AAAAAAAAAAQAgAAAAIgAAAGRycy9kb3ducmV2LnhtbFBLAQIUABQAAAAIAIdO4kAN&#10;o4N8IQIAAGUEAAAOAAAAAAAAAAEAIAAAACY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Calibri" w:hAnsi="Calibri" w:eastAsia="宋体"/>
                          <w:spacing w:val="0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不予立案</w:t>
                      </w: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val="en-US" w:eastAsia="zh-CN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253365</wp:posOffset>
                </wp:positionV>
                <wp:extent cx="466725" cy="635"/>
                <wp:effectExtent l="0" t="48895" r="9525" b="64770"/>
                <wp:wrapNone/>
                <wp:docPr id="21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flip:x;margin-left:126.45pt;margin-top:19.95pt;height:0.05pt;width:36.75pt;z-index:251680768;mso-width-relative:page;mso-height-relative:page;" filled="f" stroked="t" coordsize="21600,21600" o:gfxdata="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PD2nc2QAAAAkBAAAPAAAAAAAAAAEAIAAAACIAAABkcnMvZG93bnJldi54bWxQ&#10;SwECFAAUAAAACACHTuJAvVvT3/YBAADpAwAADgAAAAAAAAABACAAAAAoAQAAZHJzL2Uyb0RvYy54&#10;bWxQSwUGAAAAAAYABgBZAQAAk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124460</wp:posOffset>
                </wp:positionV>
                <wp:extent cx="1037590" cy="339725"/>
                <wp:effectExtent l="4445" t="4445" r="5715" b="17780"/>
                <wp:wrapNone/>
                <wp:docPr id="7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339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vert="horz" wrap="square"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71.2pt;margin-top:9.8pt;height:26.75pt;width:81.7pt;z-index:251666432;mso-width-relative:page;mso-height-relative:page;" fillcolor="#FFFFFF" filled="t" stroked="t" coordsize="21600,21600" o:gfxdata="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ALEgDX&#10;AAAACQEAAA8AAAAAAAAAAQAgAAAAIgAAAGRycy9kb3ducmV2LnhtbFBLAQIUABQAAAAIAIdO4kA8&#10;HwqvIQIAAGYEAAAOAAAAAAAAAAEAIAAAACY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269240</wp:posOffset>
                </wp:positionV>
                <wp:extent cx="457200" cy="2540"/>
                <wp:effectExtent l="0" t="46990" r="0" b="64770"/>
                <wp:wrapNone/>
                <wp:docPr id="22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0"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32" type="#_x0000_t32" style="position:absolute;left:0pt;margin-left:234.45pt;margin-top:21.2pt;height:0.2pt;width:36pt;z-index:251681792;mso-width-relative:page;mso-height-relative:page;" filled="f" stroked="t" coordsize="21600,21600" o:gfxdata="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NT6ANcAAAAJAQAADwAAAAAAAAABACAA&#10;AAAiAAAAZHJzL2Rvd25yZXYueG1sUEsBAhQAFAAAAAgAh07iQFfec2sOAgAAAgQAAA4AAAAAAAAA&#10;AQAgAAAAJgEAAGRycy9lMm9Eb2MueG1sUEsFBgAAAAAGAAYAWQEAAKY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154940</wp:posOffset>
                </wp:positionV>
                <wp:extent cx="5080" cy="170815"/>
                <wp:effectExtent l="46355" t="0" r="62865" b="635"/>
                <wp:wrapNone/>
                <wp:docPr id="23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80" cy="170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flip:x;margin-left:197.7pt;margin-top:12.2pt;height:13.45pt;width:0.4pt;z-index:251682816;mso-width-relative:page;mso-height-relative:page;" filled="f" stroked="t" coordsize="21600,21600" o:gfxdata="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iUOoHaAAAACQEAAA8AAAAAAAAAAQAgAAAAIgAAAGRycy9kb3ducmV2Lnht&#10;bFBLAQIUABQAAAAIAIdO4kCK8xfw9wEAAOoDAAAOAAAAAAAAAAEAIAAAACkBAABkcnMvZTJvRG9j&#10;LnhtbFBLBQYAAAAABgAGAFkBAACS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53340</wp:posOffset>
                </wp:positionV>
                <wp:extent cx="713740" cy="349250"/>
                <wp:effectExtent l="4445" t="4445" r="5715" b="8255"/>
                <wp:wrapNone/>
                <wp:docPr id="8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740" cy="349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立案</w:t>
                            </w:r>
                          </w:p>
                        </w:txbxContent>
                      </wps:txbx>
                      <wps:bodyPr vert="horz" wrap="square"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169.2pt;margin-top:4.2pt;height:27.5pt;width:56.2pt;z-index:251667456;mso-width-relative:page;mso-height-relative:page;" fillcolor="#FFFFFF" filled="t" stroked="t" coordsize="21600,21600" o:gfxdata="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+k1N&#10;FNcAAAAIAQAADwAAAAAAAAABACAAAAAiAAAAZHJzL2Rvd25yZXYueG1sUEsBAhQAFAAAAAgAh07i&#10;QDsi9sEjAgAAZQQAAA4AAAAAAAAAAQAgAAAAJg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立案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202565</wp:posOffset>
                </wp:positionV>
                <wp:extent cx="1913890" cy="1267460"/>
                <wp:effectExtent l="4445" t="4445" r="5715" b="23495"/>
                <wp:wrapNone/>
                <wp:docPr id="12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0" cy="126746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违法行为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涉嫌犯罪的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移送司法机关</w:t>
                            </w:r>
                          </w:p>
                        </w:txbxContent>
                      </wps:txbx>
                      <wps:bodyPr vert="horz" wrap="square" upright="1"/>
                    </wps:wsp>
                  </a:graphicData>
                </a:graphic>
              </wp:anchor>
            </w:drawing>
          </mc:Choice>
          <mc:Fallback>
            <w:pict>
              <v:shape id="椭圆 23" o:spid="_x0000_s1026" o:spt="3" type="#_x0000_t3" style="position:absolute;left:0pt;margin-left:315.45pt;margin-top:15.95pt;height:99.8pt;width:150.7pt;z-index:251671552;mso-width-relative:page;mso-height-relative:page;" fillcolor="#FFFFFF" filled="t" stroked="t" coordsize="21600,21600" o:gfxdata="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hTeDS&#10;2AAAAAoBAAAPAAAAAAAAAAEAIAAAACIAAABkcnMvZG93bnJldi54bWxQSwECFAAUAAAACACHTuJA&#10;EvvLQiECAABhBAAADgAAAAAAAAABACAAAAAn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违法行为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涉嫌犯罪的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移送司法机关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204470</wp:posOffset>
                </wp:positionV>
                <wp:extent cx="1619250" cy="1294765"/>
                <wp:effectExtent l="4445" t="4445" r="14605" b="15240"/>
                <wp:wrapNone/>
                <wp:docPr id="11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29476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依法应当或可以不予处罚的，决定不予处罚</w:t>
                            </w:r>
                          </w:p>
                        </w:txbxContent>
                      </wps:txbx>
                      <wps:bodyPr vert="horz" wrap="square" upright="1"/>
                    </wps:wsp>
                  </a:graphicData>
                </a:graphic>
              </wp:anchor>
            </w:drawing>
          </mc:Choice>
          <mc:Fallback>
            <w:pict>
              <v:shape id="椭圆 22" o:spid="_x0000_s1026" o:spt="3" type="#_x0000_t3" style="position:absolute;left:0pt;margin-left:-37.8pt;margin-top:16.1pt;height:101.95pt;width:127.5pt;z-index:251670528;mso-width-relative:page;mso-height-relative:page;" fillcolor="#FFFFFF" filled="t" stroked="t" coordsize="21600,21600" o:gfxdata="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ESu/&#10;YNkAAAAKAQAADwAAAAAAAAABACAAAAAiAAAAZHJzL2Rvd25yZXYueG1sUEsBAhQAFAAAAAgAh07i&#10;QEvM58ohAgAAYQQAAA4AAAAAAAAAAQAgAAAAKA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依法应当或可以不予处罚的，决定不予处罚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136525</wp:posOffset>
                </wp:positionV>
                <wp:extent cx="76200" cy="172720"/>
                <wp:effectExtent l="11430" t="8255" r="26670" b="9525"/>
                <wp:wrapNone/>
                <wp:docPr id="25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320000" flipH="1">
                          <a:off x="0" y="0"/>
                          <a:ext cx="76200" cy="1727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0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32" type="#_x0000_t32" style="position:absolute;left:0pt;flip:x;margin-left:197pt;margin-top:10.75pt;height:13.6pt;width:6pt;rotation:1441792f;z-index:251684864;mso-width-relative:page;mso-height-relative:page;" filled="f" stroked="t" coordsize="21600,21600" o:gfxdata="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/KSSD&#10;2QAAAAkBAAAPAAAAAAAAAAEAIAAAACIAAABkcnMvZG93bnJldi54bWxQSwECFAAUAAAACACHTuJA&#10;isJgRiACAAAcBAAADgAAAAAAAAABACAAAAAo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236855</wp:posOffset>
                </wp:positionV>
                <wp:extent cx="304800" cy="9525"/>
                <wp:effectExtent l="0" t="42545" r="0" b="62230"/>
                <wp:wrapNone/>
                <wp:docPr id="26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0"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flip:x;margin-left:93.45pt;margin-top:18.65pt;height:0.75pt;width:24pt;z-index:251685888;mso-width-relative:page;mso-height-relative:page;" filled="f" stroked="t" coordsize="21600,21600" o:gfxdata="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ikhYD1wAAAAkBAAAPAAAAAAAAAAEA&#10;IAAAACIAAABkcnMvZG93bnJldi54bWxQSwECFAAUAAAACACHTuJAdBm7zhACAAAMBAAADgAAAAAA&#10;AAABACAAAAAmAQAAZHJzL2Uyb0RvYy54bWxQSwUGAAAAAAYABgBZAQAAq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55245</wp:posOffset>
                </wp:positionV>
                <wp:extent cx="2019935" cy="343535"/>
                <wp:effectExtent l="4445" t="4445" r="13970" b="13970"/>
                <wp:wrapNone/>
                <wp:docPr id="9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935" cy="343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调查取证，并形成调查处理意见</w:t>
                            </w:r>
                          </w:p>
                        </w:txbxContent>
                      </wps:txbx>
                      <wps:bodyPr vert="horz" wrap="square"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117.45pt;margin-top:4.35pt;height:27.05pt;width:159.05pt;z-index:251668480;mso-width-relative:page;mso-height-relative:page;" fillcolor="#FFFFFF" filled="t" stroked="t" coordsize="21600,21600" o:gfxdata="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HBkeB&#10;1wAAAAgBAAAPAAAAAAAAAAEAIAAAACIAAABkcnMvZG93bnJldi54bWxQSwECFAAUAAAACACHTuJA&#10;fTtb2iICAABmBAAADgAAAAAAAAABACAAAAAm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调查取证，并形成调查处理意见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227330</wp:posOffset>
                </wp:positionV>
                <wp:extent cx="389890" cy="5080"/>
                <wp:effectExtent l="0" t="45085" r="10160" b="64135"/>
                <wp:wrapNone/>
                <wp:docPr id="24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" cy="5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0"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279.5pt;margin-top:17.9pt;height:0.4pt;width:30.7pt;z-index:251683840;mso-width-relative:page;mso-height-relative:page;" filled="f" stroked="t" coordsize="21600,21600" o:gfxdata="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fM1K9cAAAAJAQAADwAAAAAAAAABACAA&#10;AAAiAAAAZHJzL2Rvd25yZXYueG1sUEsBAhQAFAAAAAgAh07iQNBKMGYOAgAAAgQAAA4AAAAAAAAA&#10;AQAgAAAAJgEAAGRycy9lMm9Eb2MueG1sUEsFBgAAAAAGAAYAWQEAAKY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142240</wp:posOffset>
                </wp:positionV>
                <wp:extent cx="78105" cy="212090"/>
                <wp:effectExtent l="10795" t="6985" r="25400" b="9525"/>
                <wp:wrapNone/>
                <wp:docPr id="27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0000">
                          <a:off x="0" y="0"/>
                          <a:ext cx="78105" cy="212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0"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32" type="#_x0000_t32" style="position:absolute;left:0pt;margin-left:196.8pt;margin-top:11.2pt;height:16.7pt;width:6.15pt;rotation:1441792f;z-index:251686912;mso-width-relative:page;mso-height-relative:page;" filled="f" stroked="t" coordsize="21600,21600" o:gfxdata="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vWpu9sAAAAJ&#10;AQAADwAAAAAAAAABACAAAAAiAAAAZHJzL2Rvd25yZXYueG1sUEsBAhQAFAAAAAgAh07iQHuZOwAZ&#10;AgAAEQQAAA4AAAAAAAAAAQAgAAAAKg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1630045</wp:posOffset>
                </wp:positionH>
                <wp:positionV relativeFrom="paragraph">
                  <wp:posOffset>74295</wp:posOffset>
                </wp:positionV>
                <wp:extent cx="1819275" cy="631190"/>
                <wp:effectExtent l="5080" t="5080" r="4445" b="11430"/>
                <wp:wrapNone/>
                <wp:docPr id="10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631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确有应受行政处罚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的违法行为的</w:t>
                            </w:r>
                          </w:p>
                        </w:txbxContent>
                      </wps:txbx>
                      <wps:bodyPr vert="horz" wrap="square"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128.35pt;margin-top:5.85pt;height:49.7pt;width:143.25pt;z-index:251669504;mso-width-relative:page;mso-height-relative:page;" fillcolor="#FFFFFF" filled="t" stroked="t" coordsize="21600,21600" o:gfxdata="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1EGRE&#10;2AAAAAoBAAAPAAAAAAAAAAEAIAAAACIAAABkcnMvZG93bnJldi54bWxQSwECFAAUAAAACACHTuJA&#10;OY33QSECAABnBAAADgAAAAAAAAABACAAAAAn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确有应受行政处罚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的违法行为的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146685</wp:posOffset>
                </wp:positionV>
                <wp:extent cx="76200" cy="209550"/>
                <wp:effectExtent l="12065" t="6985" r="26035" b="12065"/>
                <wp:wrapNone/>
                <wp:docPr id="28" name="自选图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0000">
                          <a:off x="0" y="0"/>
                          <a:ext cx="7620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0"/>
                    </wps:wsp>
                  </a:graphicData>
                </a:graphic>
              </wp:anchor>
            </w:drawing>
          </mc:Choice>
          <mc:Fallback>
            <w:pict>
              <v:shape id="自选图形 55" o:spid="_x0000_s1026" o:spt="32" type="#_x0000_t32" style="position:absolute;left:0pt;margin-left:198.6pt;margin-top:11.55pt;height:16.5pt;width:6pt;rotation:1441792f;z-index:251687936;mso-width-relative:page;mso-height-relative:page;" filled="f" stroked="t" coordsize="21600,21600" o:gfxdata="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YTltbaAAAACQEA&#10;AA8AAAAAAAAAAQAgAAAAIgAAAGRycy9kb3ducmV2LnhtbFBLAQIUABQAAAAIAIdO4kB9nR0dGAIA&#10;ABEEAAAOAAAAAAAAAAEAIAAAACkBAABkcnMvZTJvRG9jLnhtbFBLBQYAAAAABgAGAFkBAACzBQAA&#10;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94615</wp:posOffset>
                </wp:positionV>
                <wp:extent cx="3683000" cy="646430"/>
                <wp:effectExtent l="4445" t="4445" r="8255" b="15875"/>
                <wp:wrapNone/>
                <wp:docPr id="13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646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告知当事人拟处罚内容及事实、理由、依据，并告知陈述、申辩权权利；符合听证条件的，还应当告知要求听证的权利</w:t>
                            </w:r>
                          </w:p>
                        </w:txbxContent>
                      </wps:txbx>
                      <wps:bodyPr vert="horz" wrap="square" upright="1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64.4pt;margin-top:7.45pt;height:50.9pt;width:290pt;z-index:251672576;mso-width-relative:page;mso-height-relative:page;" fillcolor="#FFFFFF" filled="t" stroked="t" coordsize="21600,21600" o:gfxdata="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0oe8v9cAAAAKAQAADwAAAAAAAAABACAAAAAiAAAAZHJzL2Rvd25yZXYueG1sUEsBAhQAFAAAAAgA&#10;h07iQNEVe14mAgAAZwQAAA4AAAAAAAAAAQAgAAAAJ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告知当事人拟处罚内容及事实、理由、依据，并告知陈述、申辩权权利；符合听证条件的，还应当告知要求听证的权利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57150</wp:posOffset>
                </wp:positionV>
                <wp:extent cx="243840" cy="570865"/>
                <wp:effectExtent l="0" t="4445" r="60960" b="15240"/>
                <wp:wrapNone/>
                <wp:docPr id="36" name="肘形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57086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wrap="square" upright="0"/>
                    </wps:wsp>
                  </a:graphicData>
                </a:graphic>
              </wp:anchor>
            </w:drawing>
          </mc:Choice>
          <mc:Fallback>
            <w:pict>
              <v:shape id="肘形连接符 11" o:spid="_x0000_s1026" o:spt="33" type="#_x0000_t33" style="position:absolute;left:0pt;margin-left:356.65pt;margin-top:4.5pt;height:44.95pt;width:19.2pt;z-index:251696128;mso-width-relative:page;mso-height-relative:page;" filled="f" stroked="t" coordsize="21600,21600" o:gfxdata="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vqnLtNUAAAAIAQAADwAA&#10;AAAAAAABACAAAAAiAAAAZHJzL2Rvd25yZXYueG1sUEsBAhQAFAAAAAgAh07iQPw5TDkZAgAADQQA&#10;AA4AAAAAAAAAAQAgAAAAJAEAAGRycy9lMm9Eb2MueG1sUEsFBgAAAAAGAAYAWQEAAK8FAAAAAA=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9525</wp:posOffset>
                </wp:positionV>
                <wp:extent cx="448310" cy="570230"/>
                <wp:effectExtent l="48895" t="4445" r="17145" b="15875"/>
                <wp:wrapNone/>
                <wp:docPr id="35" name="肘形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0800000" flipV="1">
                          <a:off x="0" y="0"/>
                          <a:ext cx="448310" cy="57023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wrap="square" upright="0"/>
                    </wps:wsp>
                  </a:graphicData>
                </a:graphic>
              </wp:anchor>
            </w:drawing>
          </mc:Choice>
          <mc:Fallback>
            <w:pict>
              <v:shape id="肘形连接符 10" o:spid="_x0000_s1026" o:spt="33" type="#_x0000_t33" style="position:absolute;left:0pt;flip:y;margin-left:29.1pt;margin-top:0.75pt;height:44.9pt;width:35.3pt;rotation:11796480f;z-index:251695104;mso-width-relative:page;mso-height-relative:page;" filled="f" stroked="t" coordsize="21600,21600" o:gfxdata="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z&#10;yyzf1AAAAAcBAAAPAAAAAAAAAAEAIAAAACIAAABkcnMvZG93bnJldi54bWxQSwECFAAUAAAACACH&#10;TuJAgHIfMSgCAAAnBAAADgAAAAAAAAABACAAAAAjAQAAZHJzL2Uyb0RvYy54bWxQSwUGAAAAAAYA&#10;BgBZAQAAv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287655</wp:posOffset>
                </wp:positionV>
                <wp:extent cx="2437130" cy="666115"/>
                <wp:effectExtent l="5080" t="5080" r="15240" b="14605"/>
                <wp:wrapNone/>
                <wp:docPr id="14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130" cy="6661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当事人申请听证的，依法组织听证，并根据听证笔录起草行政处罚决定文书</w:t>
                            </w:r>
                          </w:p>
                        </w:txbxContent>
                      </wps:txbx>
                      <wps:bodyPr vert="horz" wrap="square" upright="1"/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-48.3pt;margin-top:22.65pt;height:52.45pt;width:191.9pt;z-index:251673600;mso-width-relative:page;mso-height-relative:page;" fillcolor="#FFFFFF" filled="t" stroked="t" coordsize="21600,21600" o:gfxdata="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aOIF32QAAAAoBAAAPAAAAAAAAAAEAIAAAACIAAABkcnMvZG93bnJldi54bWxQSwECFAAUAAAA&#10;CACHTuJA8q8ehiYCAABnBAAADgAAAAAAAAABACAAAAAo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当事人申请听证的，依法组织听证，并根据听证笔录起草行政处罚决定文书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225425</wp:posOffset>
                </wp:positionV>
                <wp:extent cx="18415" cy="581025"/>
                <wp:effectExtent l="40640" t="0" r="55245" b="9525"/>
                <wp:wrapNone/>
                <wp:docPr id="38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000">
                          <a:off x="0" y="0"/>
                          <a:ext cx="18415" cy="581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0"/>
                    </wps:wsp>
                  </a:graphicData>
                </a:graphic>
              </wp:anchor>
            </w:drawing>
          </mc:Choice>
          <mc:Fallback>
            <w:pict>
              <v:shape id="直接箭头连接符 16" o:spid="_x0000_s1026" o:spt="32" type="#_x0000_t32" style="position:absolute;left:0pt;margin-left:209.1pt;margin-top:17.75pt;height:45.75pt;width:1.45pt;rotation:131072f;z-index:251698176;mso-width-relative:page;mso-height-relative:page;" filled="f" stroked="t" coordsize="21600,21600" o:gfxdata="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EEjbXXAAAA&#10;CgEAAA8AAAAAAAAAAQAgAAAAIgAAAGRycy9kb3ducmV2LnhtbFBLAQIUABQAAAAIAIdO4kDeeeDT&#10;HgIAABkEAAAOAAAAAAAAAAEAIAAAACYBAABkcnMvZTJvRG9jLnhtbFBLBQYAAAAABgAGAFkBAAC2&#10;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180975</wp:posOffset>
                </wp:positionV>
                <wp:extent cx="1771650" cy="635"/>
                <wp:effectExtent l="0" t="0" r="0" b="0"/>
                <wp:wrapNone/>
                <wp:docPr id="37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o:spt="20" style="position:absolute;left:0pt;margin-left:143.9pt;margin-top:14.25pt;height:0.05pt;width:139.5pt;z-index:251697152;mso-width-relative:page;mso-height-relative:page;" filled="f" stroked="t" coordsize="21600,21600" o:gfxdata="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EJ9pI1gAAAAkBAAAPAAAAAAAAAAEAIAAAACIAAABkcnMvZG93bnJldi54bWxQ&#10;SwECFAAUAAAACACHTuJAc+pmHfkBAADo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3655060</wp:posOffset>
                </wp:positionH>
                <wp:positionV relativeFrom="paragraph">
                  <wp:posOffset>36830</wp:posOffset>
                </wp:positionV>
                <wp:extent cx="2066925" cy="678815"/>
                <wp:effectExtent l="4445" t="5080" r="5080" b="20955"/>
                <wp:wrapNone/>
                <wp:docPr id="15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78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复核当事人陈述、申辩意见后起草行政处罚决定文书</w:t>
                            </w:r>
                          </w:p>
                        </w:txbxContent>
                      </wps:txbx>
                      <wps:bodyPr vert="horz" wrap="square" upright="1"/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287.8pt;margin-top:2.9pt;height:53.45pt;width:162.75pt;z-index:251674624;mso-width-relative:page;mso-height-relative:page;" fillcolor="#FFFFFF" filled="t" stroked="t" coordsize="21600,21600" o:gfxdata="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tXt&#10;udcAAAAJAQAADwAAAAAAAAABACAAAAAiAAAAZHJzL2Rvd25yZXYueG1sUEsBAhQAFAAAAAgAh07i&#10;QPxNzM4jAgAAZwQAAA4AAAAAAAAAAQAgAAAAJg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复核当事人陈述、申辩意见后起草行政处罚决定文书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261620</wp:posOffset>
                </wp:positionV>
                <wp:extent cx="3465830" cy="352425"/>
                <wp:effectExtent l="4445" t="4445" r="15875" b="5080"/>
                <wp:wrapNone/>
                <wp:docPr id="39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830" cy="352425"/>
                        </a:xfrm>
                        <a:prstGeom prst="flowChartProcess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应当进行重大执法决定法治审核的，由专人进行法治审核</w:t>
                            </w:r>
                          </w:p>
                        </w:txbxContent>
                      </wps:txbx>
                      <wps:bodyPr vert="horz" wrap="square" upright="0"/>
                    </wps:wsp>
                  </a:graphicData>
                </a:graphic>
              </wp:anchor>
            </w:drawing>
          </mc:Choice>
          <mc:Fallback>
            <w:pict>
              <v:shape id="流程图: 过程 17" o:spid="_x0000_s1026" o:spt="109" type="#_x0000_t109" style="position:absolute;left:0pt;margin-left:59.1pt;margin-top:20.6pt;height:27.75pt;width:272.9pt;z-index:251699200;mso-width-relative:page;mso-height-relative:page;" fillcolor="#FFFFFF" filled="t" stroked="t" coordsize="21600,21600" o:gfxdata="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cxn4dcAAAAJAQAADwAAAAAAAAABACAAAAAiAAAAZHJzL2Rv&#10;d25yZXYueG1sUEsBAhQAFAAAAAgAh07iQHOUM8Y7AgAAfgQAAA4AAAAAAAAAAQAgAAAAJgEAAGRy&#10;cy9lMm9Eb2MueG1sUEsFBgAAAAAGAAYAWQEAANM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应当进行重大执法决定法治审核的，由专人进行法治审核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140970</wp:posOffset>
                </wp:positionV>
                <wp:extent cx="525780" cy="292100"/>
                <wp:effectExtent l="48895" t="4445" r="15875" b="8255"/>
                <wp:wrapNone/>
                <wp:docPr id="42" name="肘形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0800000" flipV="1">
                          <a:off x="0" y="0"/>
                          <a:ext cx="525780" cy="29210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wrap="square" upright="0"/>
                    </wps:wsp>
                  </a:graphicData>
                </a:graphic>
              </wp:anchor>
            </w:drawing>
          </mc:Choice>
          <mc:Fallback>
            <w:pict>
              <v:shape id="肘形连接符 24" o:spid="_x0000_s1026" o:spt="33" type="#_x0000_t33" style="position:absolute;left:0pt;flip:y;margin-left:17.75pt;margin-top:11.1pt;height:23pt;width:41.4pt;rotation:11796480f;z-index:251702272;mso-width-relative:page;mso-height-relative:page;" filled="f" stroked="t" coordsize="21600,21600" o:gfxdata="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kV3pgdUAAAAIAQAADwAAAAAAAAABACAAAAAiAAAAZHJzL2Rvd25yZXYueG1sUEsBAhQAFAAAAAgA&#10;h07iQClkvFQoAgAAJwQAAA4AAAAAAAAAAQAgAAAAJAEAAGRycy9lMm9Eb2MueG1sUEsFBgAAAAAG&#10;AAYAWQEAAL4FAAAAAA=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181610</wp:posOffset>
                </wp:positionV>
                <wp:extent cx="811530" cy="245745"/>
                <wp:effectExtent l="0" t="4445" r="64770" b="16510"/>
                <wp:wrapNone/>
                <wp:docPr id="43" name="肘形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24574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 wrap="square" upright="0"/>
                    </wps:wsp>
                  </a:graphicData>
                </a:graphic>
              </wp:anchor>
            </w:drawing>
          </mc:Choice>
          <mc:Fallback>
            <w:pict>
              <v:shape id="肘形连接符 25" o:spid="_x0000_s1026" o:spt="33" type="#_x0000_t33" style="position:absolute;left:0pt;margin-left:334.25pt;margin-top:14.3pt;height:19.35pt;width:63.9pt;z-index:251703296;mso-width-relative:page;mso-height-relative:page;" filled="f" stroked="t" coordsize="21600,21600" o:gfxdata="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424aT1wAAAAkBAAAP&#10;AAAAAAAAAAEAIAAAACIAAABkcnMvZG93bnJldi54bWxQSwECFAAUAAAACACHTuJAqP4MhBkCAAAN&#10;BAAADgAAAAAAAAABACAAAAAmAQAAZHJzL2Uyb0RvYy54bWxQSwUGAAAAAAYABgBZAQAAs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161290</wp:posOffset>
                </wp:positionV>
                <wp:extent cx="1904365" cy="1234440"/>
                <wp:effectExtent l="4445" t="4445" r="15240" b="18415"/>
                <wp:wrapNone/>
                <wp:docPr id="40" name="流程图: 联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365" cy="1234440"/>
                        </a:xfrm>
                        <a:prstGeom prst="flowChartConnector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应当由负责人集体讨论的，集体讨论后依法做出决定</w:t>
                            </w:r>
                          </w:p>
                        </w:txbxContent>
                      </wps:txbx>
                      <wps:bodyPr vert="horz" wrap="square" upright="0"/>
                    </wps:wsp>
                  </a:graphicData>
                </a:graphic>
              </wp:anchor>
            </w:drawing>
          </mc:Choice>
          <mc:Fallback>
            <w:pict>
              <v:shape id="流程图: 联系 22" o:spid="_x0000_s1026" o:spt="120" type="#_x0000_t120" style="position:absolute;left:0pt;margin-left:-48pt;margin-top:12.7pt;height:97.2pt;width:149.95pt;z-index:251700224;mso-width-relative:page;mso-height-relative:page;" fillcolor="#FFFFFF" filled="t" stroked="t" coordsize="21600,21600" o:gfxdata="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9aykA9oAAAAKAQAADwAAAAAAAAABACAAAAAiAAAAZHJz&#10;L2Rvd25yZXYueG1sUEsBAhQAFAAAAAgAh07iQF3tMRk7AgAAdwQAAA4AAAAAAAAAAQAgAAAAKQEA&#10;AGRycy9lMm9Eb2MueG1sUEsFBgAAAAAGAAYAWQEAANYFAAAAAA==&#10;">
                <v:fill on="t" focussize="0,0"/>
                <v:stroke weight="0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应当由负责人集体讨论的，集体讨论后依法做出决定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217805</wp:posOffset>
                </wp:positionV>
                <wp:extent cx="1734185" cy="881380"/>
                <wp:effectExtent l="5080" t="4445" r="13335" b="9525"/>
                <wp:wrapNone/>
                <wp:docPr id="44" name="流程图: 终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185" cy="881380"/>
                        </a:xfrm>
                        <a:prstGeom prst="flowChartTerminator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制作《行政处罚决定书》并送达当事人</w:t>
                            </w:r>
                          </w:p>
                        </w:txbxContent>
                      </wps:txbx>
                      <wps:bodyPr vert="horz" wrap="square" upright="0"/>
                    </wps:wsp>
                  </a:graphicData>
                </a:graphic>
              </wp:anchor>
            </w:drawing>
          </mc:Choice>
          <mc:Fallback>
            <w:pict>
              <v:shape id="流程图: 终止 26" o:spid="_x0000_s1026" o:spt="116" type="#_x0000_t116" style="position:absolute;left:0pt;margin-left:143.95pt;margin-top:17.15pt;height:69.4pt;width:136.55pt;z-index:251704320;mso-width-relative:page;mso-height-relative:page;" fillcolor="#FFFFFF" filled="t" stroked="t" coordsize="21600,21600" o:gfxdata="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0wDK3tgAAAAKAQAADwAAAAAAAAABACAAAAAiAAAA&#10;ZHJzL2Rvd25yZXYueG1sUEsBAhQAFAAAAAgAh07iQDn3ckJAAgAAgQQAAA4AAAAAAAAAAQAgAAAA&#10;JwEAAGRycy9lMm9Eb2MueG1sUEsFBgAAAAAGAAYAWQEAANk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制作《行政处罚决定书》并送达当事人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4132580</wp:posOffset>
                </wp:positionH>
                <wp:positionV relativeFrom="paragraph">
                  <wp:posOffset>179705</wp:posOffset>
                </wp:positionV>
                <wp:extent cx="1904365" cy="961390"/>
                <wp:effectExtent l="4445" t="4445" r="15240" b="5715"/>
                <wp:wrapNone/>
                <wp:docPr id="41" name="流程图: 联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365" cy="961390"/>
                        </a:xfrm>
                        <a:prstGeom prst="flowChartConnector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行政机关负责人审查后依法做出决定</w:t>
                            </w:r>
                          </w:p>
                        </w:txbxContent>
                      </wps:txbx>
                      <wps:bodyPr vert="horz" wrap="square" upright="0"/>
                    </wps:wsp>
                  </a:graphicData>
                </a:graphic>
              </wp:anchor>
            </w:drawing>
          </mc:Choice>
          <mc:Fallback>
            <w:pict>
              <v:shape id="流程图: 联系 23" o:spid="_x0000_s1026" o:spt="120" type="#_x0000_t120" style="position:absolute;left:0pt;margin-left:325.4pt;margin-top:14.15pt;height:75.7pt;width:149.95pt;z-index:251701248;mso-width-relative:page;mso-height-relative:page;" fillcolor="#FFFFFF" filled="t" stroked="t" coordsize="21600,21600" o:gfxdata="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Hq3h9oAAAAKAQAADwAAAAAAAAABACAAAAAiAAAAZHJzL2Rv&#10;d25yZXYueG1sUEsBAhQAFAAAAAgAh07iQLghlzs4AgAAdgQAAA4AAAAAAAAAAQAgAAAAKQEAAGRy&#10;cy9lMm9Eb2MueG1sUEsFBgAAAAAGAAYAWQEAANMFAAAAAA==&#10;">
                <v:fill on="t" focussize="0,0"/>
                <v:stroke weight="0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行政机关负责人审查后依法做出决定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1292860</wp:posOffset>
                </wp:positionH>
                <wp:positionV relativeFrom="paragraph">
                  <wp:posOffset>359410</wp:posOffset>
                </wp:positionV>
                <wp:extent cx="514985" cy="5080"/>
                <wp:effectExtent l="0" t="45085" r="18415" b="64135"/>
                <wp:wrapNone/>
                <wp:docPr id="45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5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0"/>
                    </wps:wsp>
                  </a:graphicData>
                </a:graphic>
              </wp:anchor>
            </w:drawing>
          </mc:Choice>
          <mc:Fallback>
            <w:pict>
              <v:shape id="直接箭头连接符 27" o:spid="_x0000_s1026" o:spt="32" type="#_x0000_t32" style="position:absolute;left:0pt;margin-left:101.8pt;margin-top:28.3pt;height:0.4pt;width:40.55pt;z-index:251705344;mso-width-relative:page;mso-height-relative:page;" filled="f" stroked="t" coordsize="21600,21600" o:gfxdata="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8PSetgAAAAJAQAADwAA&#10;AAAAAAABACAAAAAiAAAAZHJzL2Rvd25yZXYueG1sUEsBAhQAFAAAAAgAh07iQLf49LEWAgAACwQA&#10;AA4AAAAAAAAAAQAgAAAAJwEAAGRycy9lMm9Eb2MueG1sUEsFBgAAAAAGAAYAWQEAAK8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316865</wp:posOffset>
                </wp:positionV>
                <wp:extent cx="542925" cy="4445"/>
                <wp:effectExtent l="0" t="48260" r="9525" b="61595"/>
                <wp:wrapNone/>
                <wp:docPr id="46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2925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0"/>
                    </wps:wsp>
                  </a:graphicData>
                </a:graphic>
              </wp:anchor>
            </w:drawing>
          </mc:Choice>
          <mc:Fallback>
            <w:pict>
              <v:shape id="直接箭头连接符 28" o:spid="_x0000_s1026" o:spt="32" type="#_x0000_t32" style="position:absolute;left:0pt;flip:x y;margin-left:283.35pt;margin-top:24.95pt;height:0.35pt;width:42.75pt;z-index:251706368;mso-width-relative:page;mso-height-relative:page;" filled="f" stroked="t" coordsize="21600,21600" o:gfxdata="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PxgmHWAAAA&#10;CQEAAA8AAAAAAAAAAQAgAAAAIgAAAGRycy9kb3ducmV2LnhtbFBLAQIUABQAAAAIAIdO4kDA62Fp&#10;HwIAAB8EAAAOAAAAAAAAAAEAIAAAACUBAABkcnMvZTJvRG9jLnhtbFBLBQYAAAAABgAGAFkBAAC2&#10;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2670175</wp:posOffset>
                </wp:positionH>
                <wp:positionV relativeFrom="paragraph">
                  <wp:posOffset>244475</wp:posOffset>
                </wp:positionV>
                <wp:extent cx="9525" cy="323850"/>
                <wp:effectExtent l="45085" t="0" r="59690" b="0"/>
                <wp:wrapNone/>
                <wp:docPr id="48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000"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0"/>
                    </wps:wsp>
                  </a:graphicData>
                </a:graphic>
              </wp:anchor>
            </w:drawing>
          </mc:Choice>
          <mc:Fallback>
            <w:pict>
              <v:shape id="直接箭头连接符 39" o:spid="_x0000_s1026" o:spt="32" type="#_x0000_t32" style="position:absolute;left:0pt;margin-left:210.25pt;margin-top:19.25pt;height:25.5pt;width:0.75pt;rotation:131072f;z-index:251708416;mso-width-relative:page;mso-height-relative:page;" filled="f" stroked="t" coordsize="21600,21600" o:gfxdata="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5ajXdcAAAAJ&#10;AQAADwAAAAAAAAABACAAAAAiAAAAZHJzL2Rvd25yZXYueG1sUEsBAhQAFAAAAAgAh07iQL8Da5sd&#10;AgAAGAQAAA4AAAAAAAAAAQAgAAAAJg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10795</wp:posOffset>
                </wp:positionV>
                <wp:extent cx="1724025" cy="755650"/>
                <wp:effectExtent l="5080" t="4445" r="4445" b="20955"/>
                <wp:wrapNone/>
                <wp:docPr id="47" name="流程图: 可选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755650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当事人自动履行，或申请法院强制执行后结案归档</w:t>
                            </w:r>
                          </w:p>
                        </w:txbxContent>
                      </wps:txbx>
                      <wps:bodyPr vert="horz" wrap="square" upright="0"/>
                    </wps:wsp>
                  </a:graphicData>
                </a:graphic>
              </wp:anchor>
            </w:drawing>
          </mc:Choice>
          <mc:Fallback>
            <w:pict>
              <v:shape id="流程图: 可选过程 29" o:spid="_x0000_s1026" o:spt="176" type="#_x0000_t176" style="position:absolute;left:0pt;margin-left:140.15pt;margin-top:0.85pt;height:59.5pt;width:135.75pt;z-index:251707392;mso-width-relative:page;mso-height-relative:page;" fillcolor="#FFFFFF" filled="t" stroked="t" coordsize="21600,21600" o:gfxdata="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tROZ7XAAAACQEAAA8AAAAAAAAA&#10;AQAgAAAAIgAAAGRycy9kb3ducmV2LnhtbFBLAQIUABQAAAAIAIdO4kD2/skwSwIAAI0EAAAOAAAA&#10;AAAAAAEAIAAAACYBAABkcnMvZTJvRG9jLnhtbFBLBQYAAAAABgAGAFkBAADj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当事人自动履行，或申请法院强制执行后结案归档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2.行政处罚简易程序流程图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275590</wp:posOffset>
                </wp:positionV>
                <wp:extent cx="3713480" cy="637540"/>
                <wp:effectExtent l="4445" t="5080" r="15875" b="5080"/>
                <wp:wrapNone/>
                <wp:docPr id="30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3480" cy="637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根据上级交办、检查发现、群众投诉举报以及其他部门移送的案件线索，经初步调查，符合立案条件。</w:t>
                            </w:r>
                          </w:p>
                        </w:txbxContent>
                      </wps:txbx>
                      <wps:bodyPr vert="horz" wrap="square" upright="1"/>
                    </wps:wsp>
                  </a:graphicData>
                </a:graphic>
              </wp:anchor>
            </w:drawing>
          </mc:Choice>
          <mc:Fallback>
            <w:pict>
              <v:rect id="矩形 76" o:spid="_x0000_s1026" o:spt="1" style="position:absolute;left:0pt;margin-left:68.2pt;margin-top:21.7pt;height:50.2pt;width:292.4pt;z-index:251689984;mso-width-relative:page;mso-height-relative:page;" fillcolor="#FFFFFF" filled="t" stroked="t" coordsize="21600,21600" o:gfxdata="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c&#10;wutv2AAAAAoBAAAPAAAAAAAAAAEAIAAAACIAAABkcnMvZG93bnJldi54bWxQSwECFAAUAAAACACH&#10;TuJAzAoVbCQCAABn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根据上级交办、检查发现、群众投诉举报以及其他部门移送的案件线索，经初步调查，符合立案条件。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sz w:val="36"/>
        </w:rPr>
      </w:pPr>
    </w:p>
    <w:p>
      <w:pPr>
        <w:jc w:val="both"/>
        <w:rPr>
          <w:sz w:val="36"/>
        </w:rPr>
      </w:pPr>
    </w:p>
    <w:p>
      <w:pPr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13335</wp:posOffset>
                </wp:positionV>
                <wp:extent cx="18415" cy="399415"/>
                <wp:effectExtent l="40640" t="0" r="55245" b="635"/>
                <wp:wrapNone/>
                <wp:docPr id="49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0" y="0"/>
                          <a:ext cx="18415" cy="3994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0"/>
                    </wps:wsp>
                  </a:graphicData>
                </a:graphic>
              </wp:anchor>
            </w:drawing>
          </mc:Choice>
          <mc:Fallback>
            <w:pict>
              <v:shape id="直接箭头连接符 70" o:spid="_x0000_s1026" o:spt="32" type="#_x0000_t32" style="position:absolute;left:0pt;margin-left:211.05pt;margin-top:1.05pt;height:31.45pt;width:1.45pt;rotation:196608f;z-index:251709440;mso-width-relative:page;mso-height-relative:page;" filled="f" stroked="t" coordsize="21600,21600" o:gfxdata="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z6M871gAAAAgBAAAP&#10;AAAAAAAAAAEAIAAAACIAAABkcnMvZG93bnJldi54bWxQSwECFAAUAAAACACHTuJAx9Jo5xoCAAAZ&#10;BAAADgAAAAAAAAABACAAAAAlAQAAZHJzL2Uyb0RvYy54bWxQSwUGAAAAAAYABgBZAQAAs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186055</wp:posOffset>
                </wp:positionV>
                <wp:extent cx="3838575" cy="667385"/>
                <wp:effectExtent l="4445" t="4445" r="5080" b="13970"/>
                <wp:wrapNone/>
                <wp:docPr id="29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667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经调查，违法实施确凿并有法定依据，对公民除以二百元以下、对法人或者其他组织处以三千元以下罚款或者警告的行政处罚</w:t>
                            </w:r>
                          </w:p>
                        </w:txbxContent>
                      </wps:txbx>
                      <wps:bodyPr vert="horz" wrap="square" upright="1"/>
                    </wps:wsp>
                  </a:graphicData>
                </a:graphic>
              </wp:anchor>
            </w:drawing>
          </mc:Choice>
          <mc:Fallback>
            <w:pict>
              <v:rect id="矩形 74" o:spid="_x0000_s1026" o:spt="1" style="position:absolute;left:0pt;margin-left:65.35pt;margin-top:14.65pt;height:52.55pt;width:302.25pt;z-index:251688960;mso-width-relative:page;mso-height-relative:page;" fillcolor="#FFFFFF" filled="t" stroked="t" coordsize="21600,21600" o:gfxdata="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wD&#10;9LfXAAAACgEAAA8AAAAAAAAAAQAgAAAAIgAAAGRycy9kb3ducmV2LnhtbFBLAQIUABQAAAAIAIdO&#10;4kC5ZjgZJAIAAGcEAAAOAAAAAAAAAAEAIAAAACY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经调查，违法实施确凿并有法定依据，对公民除以二百元以下、对法人或者其他组织处以三千元以下罚款或者警告的行政处罚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sz w:val="36"/>
        </w:rPr>
      </w:pPr>
    </w:p>
    <w:p>
      <w:pPr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285750</wp:posOffset>
                </wp:positionV>
                <wp:extent cx="18415" cy="399415"/>
                <wp:effectExtent l="40640" t="0" r="55245" b="635"/>
                <wp:wrapNone/>
                <wp:docPr id="51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0" y="0"/>
                          <a:ext cx="18415" cy="3994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0"/>
                    </wps:wsp>
                  </a:graphicData>
                </a:graphic>
              </wp:anchor>
            </w:drawing>
          </mc:Choice>
          <mc:Fallback>
            <w:pict>
              <v:shape id="直接箭头连接符 70" o:spid="_x0000_s1026" o:spt="32" type="#_x0000_t32" style="position:absolute;left:0pt;margin-left:214.8pt;margin-top:22.5pt;height:31.45pt;width:1.45pt;rotation:196608f;z-index:251711488;mso-width-relative:page;mso-height-relative:page;" filled="f" stroked="t" coordsize="21600,21600" o:gfxdata="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CM6ZW2QAAAAoB&#10;AAAPAAAAAAAAAAEAIAAAACIAAABkcnMvZG93bnJldi54bWxQSwECFAAUAAAACACHTuJA+I5GshoC&#10;AAAZBAAADgAAAAAAAAABACAAAAAo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sz w:val="36"/>
        </w:rPr>
      </w:pPr>
    </w:p>
    <w:p>
      <w:pPr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127000</wp:posOffset>
                </wp:positionV>
                <wp:extent cx="4381500" cy="617220"/>
                <wp:effectExtent l="4445" t="4445" r="14605" b="6985"/>
                <wp:wrapNone/>
                <wp:docPr id="31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向当事人出示执法证件，告知当事人拟作出的行政处罚内容及事实、理由、依据，并告知当事人依法享有的陈述、申辩权</w:t>
                            </w:r>
                          </w:p>
                        </w:txbxContent>
                      </wps:txbx>
                      <wps:bodyPr vert="horz" wrap="square" upright="1"/>
                    </wps:wsp>
                  </a:graphicData>
                </a:graphic>
              </wp:anchor>
            </w:drawing>
          </mc:Choice>
          <mc:Fallback>
            <w:pict>
              <v:rect id="矩形 77" o:spid="_x0000_s1026" o:spt="1" style="position:absolute;left:0pt;margin-left:43.05pt;margin-top:10pt;height:48.6pt;width:345pt;z-index:251691008;mso-width-relative:page;mso-height-relative:page;" fillcolor="#FFFFFF" filled="t" stroked="t" coordsize="21600,21600" o:gfxdata="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ll1Sr&#10;1QAAAAkBAAAPAAAAAAAAAAEAIAAAACIAAABkcnMvZG93bnJldi54bWxQSwECFAAUAAAACACHTuJA&#10;4/gxzyQCAABnBAAADgAAAAAAAAABACAAAAAk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向当事人出示执法证件，告知当事人拟作出的行政处罚内容及事实、理由、依据，并告知当事人依法享有的陈述、申辩权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sz w:val="36"/>
        </w:rPr>
      </w:pPr>
    </w:p>
    <w:p>
      <w:pPr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210820</wp:posOffset>
                </wp:positionV>
                <wp:extent cx="18415" cy="399415"/>
                <wp:effectExtent l="40640" t="0" r="55245" b="635"/>
                <wp:wrapNone/>
                <wp:docPr id="5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0" y="0"/>
                          <a:ext cx="18415" cy="3994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0"/>
                    </wps:wsp>
                  </a:graphicData>
                </a:graphic>
              </wp:anchor>
            </w:drawing>
          </mc:Choice>
          <mc:Fallback>
            <w:pict>
              <v:shape id="直接箭头连接符 70" o:spid="_x0000_s1026" o:spt="32" type="#_x0000_t32" style="position:absolute;left:0pt;margin-left:214.8pt;margin-top:16.6pt;height:31.45pt;width:1.45pt;rotation:196608f;z-index:251710464;mso-width-relative:page;mso-height-relative:page;" filled="f" stroked="t" coordsize="21600,21600" o:gfxdata="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4f0Zq2QAAAAkB&#10;AAAPAAAAAAAAAAEAIAAAACIAAABkcnMvZG93bnJldi54bWxQSwECFAAUAAAACACHTuJAYvznGhoC&#10;AAAZBAAADgAAAAAAAAABACAAAAAo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sz w:val="36"/>
        </w:rPr>
      </w:pPr>
    </w:p>
    <w:p>
      <w:pPr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65405</wp:posOffset>
                </wp:positionV>
                <wp:extent cx="2866390" cy="697230"/>
                <wp:effectExtent l="6350" t="6350" r="22860" b="20320"/>
                <wp:wrapNone/>
                <wp:docPr id="33" name="流程图: 过程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390" cy="697230"/>
                        </a:xfrm>
                        <a:prstGeom prst="flowChartProcess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solidFill>
                            <a:srgbClr val="395E8A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val="en-US" w:eastAsia="zh-CN"/>
                              </w:rPr>
                              <w:t>听取当事人陈述、申辩，对当事人提出的事实、理由和证据进行符合，并制作笔录</w:t>
                            </w:r>
                          </w:p>
                        </w:txbxContent>
                      </wps:txbx>
                      <wps:bodyPr vert="horz" wrap="square" upright="0"/>
                    </wps:wsp>
                  </a:graphicData>
                </a:graphic>
              </wp:anchor>
            </w:drawing>
          </mc:Choice>
          <mc:Fallback>
            <w:pict>
              <v:shape id="流程图: 过程 68" o:spid="_x0000_s1026" o:spt="109" type="#_x0000_t109" style="position:absolute;left:0pt;margin-left:100.4pt;margin-top:5.15pt;height:54.9pt;width:225.7pt;z-index:251693056;mso-width-relative:page;mso-height-relative:page;" fillcolor="#FFFFFF" filled="t" stroked="t" coordsize="21600,21600" o:gfxdata="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UnNSdYAAAAKAQAADwAAAAAAAAABACAAAAAiAAAAZHJz&#10;L2Rvd25yZXYueG1sUEsBAhQAFAAAAAgAh07iQA9/eOQ/AgAAfwQAAA4AAAAAAAAAAQAgAAAAJQEA&#10;AGRycy9lMm9Eb2MueG1sUEsFBgAAAAAGAAYAWQEAANYFAAAAAA==&#10;">
                <v:fill on="t" focussize="0,0"/>
                <v:stroke weight="1pt" color="#395E8A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val="en-US" w:eastAsia="zh-CN"/>
                        </w:rPr>
                        <w:t>听取当事人陈述、申辩，对当事人提出的事实、理由和证据进行符合，并制作笔录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sz w:val="36"/>
        </w:rPr>
      </w:pPr>
    </w:p>
    <w:p>
      <w:pPr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221615</wp:posOffset>
                </wp:positionV>
                <wp:extent cx="18415" cy="399415"/>
                <wp:effectExtent l="40640" t="0" r="55245" b="635"/>
                <wp:wrapNone/>
                <wp:docPr id="52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0" y="0"/>
                          <a:ext cx="18415" cy="3994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0"/>
                    </wps:wsp>
                  </a:graphicData>
                </a:graphic>
              </wp:anchor>
            </w:drawing>
          </mc:Choice>
          <mc:Fallback>
            <w:pict>
              <v:shape id="直接箭头连接符 70" o:spid="_x0000_s1026" o:spt="32" type="#_x0000_t32" style="position:absolute;left:0pt;margin-left:214.8pt;margin-top:17.45pt;height:31.45pt;width:1.45pt;rotation:196608f;z-index:251712512;mso-width-relative:page;mso-height-relative:page;" filled="f" stroked="t" coordsize="21600,21600" o:gfxdata="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rHoQ8doAAAAJ&#10;AQAADwAAAAAAAAABACAAAAAiAAAAZHJzL2Rvd25yZXYueG1sUEsBAhQAFAAAAAgAh07iQBcf1JAa&#10;AgAAGQQAAA4AAAAAAAAAAQAgAAAAK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sz w:val="36"/>
        </w:rPr>
      </w:pPr>
    </w:p>
    <w:p>
      <w:pPr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112395</wp:posOffset>
                </wp:positionV>
                <wp:extent cx="4381500" cy="704215"/>
                <wp:effectExtent l="4445" t="4445" r="14605" b="15240"/>
                <wp:wrapNone/>
                <wp:docPr id="32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7042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填写预定格式、编有号码的行政处罚决定书，并当场交付当事人。当事人拒绝签收的，应当在行政处罚决定书上注明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78" o:spid="_x0000_s1026" o:spt="1" style="position:absolute;left:0pt;margin-left:44.55pt;margin-top:8.85pt;height:55.45pt;width:345pt;z-index:251692032;mso-width-relative:page;mso-height-relative:page;" fillcolor="#FFFFFF" filled="t" stroked="t" coordsize="21600,21600" o:gfxdata="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wOFUE1gAAAAkB&#10;AAAPAAAAAAAAAAEAIAAAACIAAABkcnMvZG93bnJldi54bWxQSwECFAAUAAAACACHTuJARdpSdB0C&#10;AABbBAAADgAAAAAAAAABACAAAAAl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填写预定格式、编有号码的行政处罚决定书，并当场交付当事人。当事人拒绝签收的，应当在行政处罚决定书上注明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sz w:val="36"/>
        </w:rPr>
      </w:pPr>
    </w:p>
    <w:p>
      <w:pPr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284480</wp:posOffset>
                </wp:positionV>
                <wp:extent cx="18415" cy="399415"/>
                <wp:effectExtent l="40640" t="0" r="55245" b="635"/>
                <wp:wrapNone/>
                <wp:docPr id="53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0" y="0"/>
                          <a:ext cx="18415" cy="3994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wrap="square" upright="0"/>
                    </wps:wsp>
                  </a:graphicData>
                </a:graphic>
              </wp:anchor>
            </w:drawing>
          </mc:Choice>
          <mc:Fallback>
            <w:pict>
              <v:shape id="直接箭头连接符 70" o:spid="_x0000_s1026" o:spt="32" type="#_x0000_t32" style="position:absolute;left:0pt;margin-left:216.3pt;margin-top:22.4pt;height:31.45pt;width:1.45pt;rotation:196608f;z-index:251713536;mso-width-relative:page;mso-height-relative:page;" filled="f" stroked="t" coordsize="21600,21600" o:gfxdata="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fwsewNkAAAAK&#10;AQAADwAAAAAAAAABACAAAAAiAAAAZHJzL2Rvd25yZXYueG1sUEsBAhQAFAAAAAgAh07iQI1tdTgb&#10;AgAAGQQAAA4AAAAAAAAAAQAgAAAAKA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sz w:val="36"/>
        </w:rPr>
      </w:pPr>
    </w:p>
    <w:p>
      <w:pPr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140970</wp:posOffset>
                </wp:positionV>
                <wp:extent cx="1933575" cy="447675"/>
                <wp:effectExtent l="4445" t="4445" r="5080" b="5080"/>
                <wp:wrapNone/>
                <wp:docPr id="34" name="流程图: 过程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47675"/>
                        </a:xfrm>
                        <a:prstGeom prst="flowChartProcess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报所属行政机关备案</w:t>
                            </w:r>
                          </w:p>
                        </w:txbxContent>
                      </wps:txbx>
                      <wps:bodyPr vert="horz" wrap="square" upright="0"/>
                    </wps:wsp>
                  </a:graphicData>
                </a:graphic>
              </wp:anchor>
            </w:drawing>
          </mc:Choice>
          <mc:Fallback>
            <w:pict>
              <v:shape id="流程图: 过程 75" o:spid="_x0000_s1026" o:spt="109" type="#_x0000_t109" style="position:absolute;left:0pt;margin-left:140.85pt;margin-top:11.1pt;height:35.25pt;width:152.25pt;z-index:251694080;mso-width-relative:page;mso-height-relative:page;" fillcolor="#FFFFFF" filled="t" stroked="t" coordsize="21600,21600" o:gfxdata="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+EkB62AAAAAkBAAAPAAAAAAAAAAEAIAAAACIAAABkcnMvZG93bnJl&#10;di54bWxQSwECFAAUAAAACACHTuJAoMqebzYCAAB+BAAADgAAAAAAAAABACAAAAAnAQAAZHJzL2Uy&#10;b0RvYy54bWxQSwUGAAAAAAYABgBZAQAAzwUAAAAA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/>
                          <w:spacing w:val="0"/>
                          <w:sz w:val="21"/>
                          <w:szCs w:val="24"/>
                          <w:lang w:eastAsia="zh-CN"/>
                        </w:rPr>
                        <w:t>报所属行政机关备案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sz w:val="36"/>
        </w:rPr>
      </w:pPr>
    </w:p>
    <w:p>
      <w:pPr>
        <w:jc w:val="both"/>
        <w:rPr>
          <w:sz w:val="36"/>
        </w:rPr>
      </w:pPr>
    </w:p>
    <w:p>
      <w:pPr>
        <w:jc w:val="both"/>
        <w:rPr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8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8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80" w:lineRule="exact"/>
        <w:ind w:left="0" w:leftChars="0" w:right="0" w:firstLine="0" w:firstLineChars="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sz w:val="36"/>
        </w:rPr>
      </w:pP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  <w:lang w:val="en-US" w:eastAsia="zh-CN"/>
        </w:rPr>
        <w:t>3.重大执法决定法制审核流程图</w:t>
      </w:r>
    </w:p>
    <w:p>
      <w:pPr>
        <w:jc w:val="both"/>
        <w:rPr>
          <w:rFonts w:hint="eastAsia"/>
          <w:sz w:val="36"/>
          <w:lang w:val="en-US" w:eastAsia="zh-CN"/>
        </w:rPr>
      </w:pPr>
    </w:p>
    <w:p>
      <w:pPr>
        <w:jc w:val="both"/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pict>
          <v:shape id="_x0000_s1026" o:spid="_x0000_s1079" o:spt="75" type="#_x0000_t75" style="position:absolute;left:0pt;margin-left:-26.75pt;margin-top:25.55pt;height:328.55pt;width:445.3pt;mso-wrap-distance-left:9pt;mso-wrap-distance-right:9pt;z-index:-251657216;mso-width-relative:page;mso-height-relative:page;" o:ole="t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12" o:title=""/>
            <o:lock v:ext="edit" grouping="f" rotation="f" text="f" aspectratio="t"/>
            <w10:wrap type="tight"/>
          </v:shape>
          <o:OLEObject Type="Embed" ProgID="" ShapeID="_x0000_s1026" DrawAspect="Content" ObjectID="_1468075725" r:id="rId11">
            <o:LockedField>false</o:LockedField>
          </o:OLEObject>
        </w:pict>
      </w:r>
    </w:p>
    <w:p>
      <w:pPr>
        <w:jc w:val="both"/>
        <w:rPr>
          <w:rFonts w:hint="eastAsia" w:ascii="仿宋_GB2312" w:hAnsi="仿宋_GB2312"/>
          <w:lang w:val="en-US" w:eastAsia="zh-CN"/>
        </w:rPr>
      </w:pPr>
    </w:p>
    <w:p>
      <w:pPr>
        <w:jc w:val="both"/>
        <w:rPr>
          <w:rFonts w:hint="eastAsia" w:ascii="仿宋_GB2312" w:hAnsi="仿宋_GB2312"/>
          <w:lang w:val="en-US" w:eastAsia="zh-CN"/>
        </w:rPr>
      </w:pPr>
    </w:p>
    <w:p>
      <w:pPr>
        <w:jc w:val="both"/>
        <w:rPr>
          <w:rFonts w:hint="eastAsia" w:ascii="仿宋_GB2312" w:hAnsi="仿宋_GB2312"/>
          <w:lang w:val="en-US" w:eastAsia="zh-CN"/>
        </w:rPr>
      </w:pPr>
    </w:p>
    <w:p>
      <w:pPr>
        <w:jc w:val="both"/>
        <w:rPr>
          <w:rFonts w:hint="eastAsia" w:ascii="仿宋_GB2312" w:hAnsi="仿宋_GB2312"/>
          <w:lang w:val="en-US" w:eastAsia="zh-CN"/>
        </w:rPr>
      </w:pPr>
    </w:p>
    <w:p>
      <w:pPr>
        <w:jc w:val="both"/>
        <w:rPr>
          <w:rFonts w:hint="eastAsia" w:ascii="仿宋_GB2312" w:hAnsi="仿宋_GB2312"/>
          <w:lang w:val="en-US" w:eastAsia="zh-CN"/>
        </w:rPr>
      </w:pPr>
    </w:p>
    <w:p>
      <w:pPr>
        <w:jc w:val="both"/>
        <w:rPr>
          <w:rFonts w:hint="eastAsia" w:ascii="仿宋_GB2312" w:hAnsi="仿宋_GB2312"/>
          <w:lang w:val="en-US" w:eastAsia="zh-CN"/>
        </w:rPr>
      </w:pPr>
    </w:p>
    <w:p>
      <w:pPr>
        <w:jc w:val="both"/>
        <w:rPr>
          <w:rFonts w:hint="eastAsia" w:ascii="仿宋_GB2312" w:hAnsi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二、乡镇（街道）综合行政执法文书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参考样式（第一批）</w:t>
      </w: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default" w:ascii="Times New Roman" w:hAnsi="Times New Roman" w:eastAsia="仿宋" w:cs="Times New Roman"/>
          <w:color w:val="000000"/>
          <w:sz w:val="24"/>
          <w:szCs w:val="24"/>
          <w:u w:val="singl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1.行政处罚立案审批表</w:t>
      </w:r>
    </w:p>
    <w:p>
      <w:pPr>
        <w:spacing w:line="480" w:lineRule="exact"/>
        <w:ind w:firstLine="5700" w:firstLineChars="2500"/>
        <w:rPr>
          <w:rFonts w:hint="eastAsia" w:ascii="仿宋_GB2312" w:hAnsi="仿宋_GB2312" w:eastAsia="仿宋_GB2312" w:cs="仿宋_GB2312"/>
          <w:color w:val="000000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〔    〕  号</w:t>
      </w:r>
    </w:p>
    <w:tbl>
      <w:tblPr>
        <w:tblStyle w:val="7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821"/>
        <w:gridCol w:w="900"/>
        <w:gridCol w:w="1218"/>
        <w:gridCol w:w="456"/>
        <w:gridCol w:w="822"/>
        <w:gridCol w:w="802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案  由</w:t>
            </w: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案件来源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当事人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姓名或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或负责人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身份证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件号码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住所或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住  址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简要案情</w:t>
            </w:r>
          </w:p>
        </w:tc>
        <w:tc>
          <w:tcPr>
            <w:tcW w:w="7281" w:type="dxa"/>
            <w:gridSpan w:val="7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立  案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的理由及依据</w:t>
            </w:r>
          </w:p>
        </w:tc>
        <w:tc>
          <w:tcPr>
            <w:tcW w:w="7281" w:type="dxa"/>
            <w:gridSpan w:val="7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承办人意见</w:t>
            </w:r>
          </w:p>
        </w:tc>
        <w:tc>
          <w:tcPr>
            <w:tcW w:w="7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 xml:space="preserve">                                                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承办机构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意  见</w:t>
            </w:r>
          </w:p>
        </w:tc>
        <w:tc>
          <w:tcPr>
            <w:tcW w:w="7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 xml:space="preserve">                                               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行政执法机关负责人意见</w:t>
            </w:r>
          </w:p>
        </w:tc>
        <w:tc>
          <w:tcPr>
            <w:tcW w:w="7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 xml:space="preserve">                                               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7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2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2.案件移送审批表</w:t>
      </w:r>
    </w:p>
    <w:tbl>
      <w:tblPr>
        <w:tblStyle w:val="7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806"/>
        <w:gridCol w:w="1344"/>
        <w:gridCol w:w="734"/>
        <w:gridCol w:w="447"/>
        <w:gridCol w:w="807"/>
        <w:gridCol w:w="788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案  由</w:t>
            </w:r>
          </w:p>
        </w:tc>
        <w:tc>
          <w:tcPr>
            <w:tcW w:w="3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案件来源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当事人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称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  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代表人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身份证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件号码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住所或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住  址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简要案情</w:t>
            </w:r>
          </w:p>
        </w:tc>
        <w:tc>
          <w:tcPr>
            <w:tcW w:w="7146" w:type="dxa"/>
            <w:gridSpan w:val="7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受移送机关</w:t>
            </w:r>
          </w:p>
        </w:tc>
        <w:tc>
          <w:tcPr>
            <w:tcW w:w="7146" w:type="dxa"/>
            <w:gridSpan w:val="7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案件移送的理由及依据</w:t>
            </w:r>
          </w:p>
        </w:tc>
        <w:tc>
          <w:tcPr>
            <w:tcW w:w="7146" w:type="dxa"/>
            <w:gridSpan w:val="7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承办人意见</w:t>
            </w:r>
          </w:p>
        </w:tc>
        <w:tc>
          <w:tcPr>
            <w:tcW w:w="71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承办机构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意  见</w:t>
            </w:r>
          </w:p>
        </w:tc>
        <w:tc>
          <w:tcPr>
            <w:tcW w:w="71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行政执法机关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负责人意见</w:t>
            </w:r>
          </w:p>
        </w:tc>
        <w:tc>
          <w:tcPr>
            <w:tcW w:w="71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71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4"/>
        <w:spacing w:after="0" w:afterLines="0" w:line="700" w:lineRule="exact"/>
        <w:ind w:left="0" w:leftChars="0" w:firstLine="0" w:firstLineChars="0"/>
        <w:jc w:val="both"/>
        <w:rPr>
          <w:rFonts w:hint="eastAsia" w:ascii="方正小标宋简体" w:eastAsia="方正小标宋简体"/>
          <w:sz w:val="44"/>
          <w:szCs w:val="22"/>
        </w:rPr>
      </w:pP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3.案件移送函</w:t>
      </w:r>
    </w:p>
    <w:p>
      <w:pPr>
        <w:snapToGrid/>
        <w:spacing w:after="468" w:afterLines="150" w:line="560" w:lineRule="exac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〔</w:t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>〕第   号</w:t>
      </w:r>
    </w:p>
    <w:p>
      <w:pPr>
        <w:snapToGrid/>
        <w:spacing w:line="560" w:lineRule="exact"/>
        <w:ind w:firstLine="0" w:firstLineChars="0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:</w:t>
      </w:r>
    </w:p>
    <w:p>
      <w:pPr>
        <w:spacing w:line="560" w:lineRule="exact"/>
        <w:ind w:firstLine="670" w:firstLineChars="250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本机关于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>日对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（案由）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>一案进行调查，在调查中发现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（当事人的违法行为时间、地点、情节、内容等）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，因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（理由）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>，不属于本机关管辖，根据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《中华人民共和国行政处罚法》第二十二条/第二十七条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>的规定，现将该案移送你单位处理，附相关案件材料。</w:t>
      </w:r>
    </w:p>
    <w:p>
      <w:pPr>
        <w:snapToGrid/>
        <w:spacing w:line="560" w:lineRule="exact"/>
        <w:ind w:firstLine="560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附件：</w:t>
      </w:r>
    </w:p>
    <w:p>
      <w:pPr>
        <w:snapToGrid/>
        <w:spacing w:line="560" w:lineRule="exact"/>
        <w:ind w:firstLine="560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1．案件有关材料（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件）：</w:t>
      </w:r>
    </w:p>
    <w:p>
      <w:pPr>
        <w:snapToGrid/>
        <w:spacing w:line="560" w:lineRule="exact"/>
        <w:ind w:firstLine="560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（1）……</w:t>
      </w:r>
    </w:p>
    <w:p>
      <w:pPr>
        <w:snapToGrid/>
        <w:spacing w:line="560" w:lineRule="exact"/>
        <w:ind w:firstLine="560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（2）……</w:t>
      </w:r>
    </w:p>
    <w:p>
      <w:pPr>
        <w:snapToGrid/>
        <w:spacing w:line="560" w:lineRule="exact"/>
        <w:ind w:firstLine="560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2．涉案财物清单   </w:t>
      </w:r>
    </w:p>
    <w:p>
      <w:pPr>
        <w:snapToGrid/>
        <w:spacing w:line="560" w:lineRule="exact"/>
        <w:ind w:firstLine="560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ind w:firstLine="560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联系人：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</w:t>
      </w:r>
    </w:p>
    <w:p>
      <w:pPr>
        <w:spacing w:line="560" w:lineRule="exact"/>
        <w:textAlignment w:val="baseline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</w:t>
      </w:r>
    </w:p>
    <w:p>
      <w:pPr>
        <w:spacing w:line="560" w:lineRule="exact"/>
        <w:textAlignment w:val="baseline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联系地址：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</w:t>
      </w:r>
    </w:p>
    <w:p>
      <w:pPr>
        <w:spacing w:line="560" w:lineRule="exact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</w:t>
      </w: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spacing w:line="560" w:lineRule="exact"/>
        <w:ind w:firstLine="3216" w:firstLineChars="1200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行政执法机关名称（印章） </w:t>
      </w:r>
    </w:p>
    <w:p>
      <w:pPr>
        <w:spacing w:line="560" w:lineRule="exac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年    月    日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2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.行政执法协助审批表</w:t>
      </w: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22"/>
        </w:rPr>
      </w:pPr>
    </w:p>
    <w:tbl>
      <w:tblPr>
        <w:tblStyle w:val="7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8"/>
        <w:gridCol w:w="803"/>
        <w:gridCol w:w="1340"/>
        <w:gridCol w:w="732"/>
        <w:gridCol w:w="446"/>
        <w:gridCol w:w="804"/>
        <w:gridCol w:w="785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案  由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案件来源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立案时间</w:t>
            </w:r>
          </w:p>
        </w:tc>
        <w:tc>
          <w:tcPr>
            <w:tcW w:w="712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80" w:firstLineChars="5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当事人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称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  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代表人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身份证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件号码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ind w:left="3" w:leftChars="-1" w:hanging="6" w:hangingChars="2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住所或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住  址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简要案情</w:t>
            </w:r>
          </w:p>
        </w:tc>
        <w:tc>
          <w:tcPr>
            <w:tcW w:w="7123" w:type="dxa"/>
            <w:gridSpan w:val="7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行政执法协助的理由及依据</w:t>
            </w:r>
          </w:p>
        </w:tc>
        <w:tc>
          <w:tcPr>
            <w:tcW w:w="7123" w:type="dxa"/>
            <w:gridSpan w:val="7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承办人意见</w:t>
            </w:r>
          </w:p>
        </w:tc>
        <w:tc>
          <w:tcPr>
            <w:tcW w:w="7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承办机构</w:t>
            </w:r>
          </w:p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意  见</w:t>
            </w:r>
          </w:p>
        </w:tc>
        <w:tc>
          <w:tcPr>
            <w:tcW w:w="7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7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5.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行政执法协助函</w:t>
      </w: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22"/>
        </w:rPr>
      </w:pPr>
    </w:p>
    <w:p>
      <w:pPr>
        <w:snapToGrid/>
        <w:spacing w:after="468" w:afterLines="150" w:line="560" w:lineRule="exact"/>
        <w:ind w:firstLine="0" w:firstLineChars="0"/>
        <w:jc w:val="righ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〕第   号</w:t>
      </w:r>
    </w:p>
    <w:p>
      <w:pPr>
        <w:snapToGrid/>
        <w:spacing w:line="56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</w:p>
    <w:p>
      <w:pPr>
        <w:spacing w:line="560" w:lineRule="exact"/>
        <w:ind w:firstLine="670" w:firstLineChars="250"/>
        <w:textAlignment w:val="baseline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我单位在办理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（案由） 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一案中，因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，根据《中华人民共和国行政处罚法》第二十六条第二款及《福建省行政执法条例》第二十二条第一项的规定，请你单位协助调查以下事项：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</w:t>
      </w:r>
    </w:p>
    <w:p>
      <w:pPr>
        <w:spacing w:line="56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</w:t>
      </w:r>
    </w:p>
    <w:p>
      <w:pPr>
        <w:spacing w:line="560" w:lineRule="exact"/>
        <w:ind w:firstLine="560"/>
        <w:textAlignment w:val="baseline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请贵单位在收到本函后予以协助，并于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日内将调查结果及相关证据材料函告我单位。无法协助或者需要延期完成的，请及时告知。</w:t>
      </w:r>
    </w:p>
    <w:p>
      <w:pPr>
        <w:spacing w:line="560" w:lineRule="exact"/>
        <w:ind w:firstLine="1340" w:firstLineChars="5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</w:t>
      </w:r>
    </w:p>
    <w:p>
      <w:pPr>
        <w:spacing w:line="560" w:lineRule="exact"/>
        <w:ind w:firstLine="56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联 系 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</w:p>
    <w:p>
      <w:pPr>
        <w:spacing w:line="560" w:lineRule="exact"/>
        <w:ind w:firstLine="670" w:firstLineChars="250"/>
        <w:textAlignment w:val="baseline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</w:p>
    <w:p>
      <w:pPr>
        <w:spacing w:line="560" w:lineRule="exact"/>
        <w:ind w:firstLine="670" w:firstLineChars="250"/>
        <w:textAlignment w:val="baseline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</w:p>
    <w:p>
      <w:pPr>
        <w:spacing w:line="560" w:lineRule="exact"/>
        <w:ind w:firstLine="56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3216" w:firstLineChars="1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</w:t>
      </w:r>
    </w:p>
    <w:p>
      <w:pPr>
        <w:spacing w:line="560" w:lineRule="exact"/>
        <w:ind w:firstLine="3216" w:firstLineChars="1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3216" w:firstLineChars="1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行政执法机关名称（印章） </w:t>
      </w:r>
    </w:p>
    <w:p>
      <w:pPr>
        <w:spacing w:line="560" w:lineRule="exact"/>
        <w:ind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年    月    日</w:t>
      </w: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2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.调查（询问）通知书</w:t>
      </w:r>
    </w:p>
    <w:p>
      <w:pPr>
        <w:snapToGrid/>
        <w:spacing w:after="468" w:afterLines="150" w:line="560" w:lineRule="exact"/>
        <w:ind w:firstLine="0" w:firstLineChars="0"/>
        <w:jc w:val="righ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〕第   号</w:t>
      </w:r>
    </w:p>
    <w:p>
      <w:pPr>
        <w:snapToGrid/>
        <w:spacing w:line="56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</w:p>
    <w:p>
      <w:pPr>
        <w:spacing w:line="560" w:lineRule="exact"/>
        <w:ind w:firstLine="670" w:firstLineChars="25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关于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（案由）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一案，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本机关已予以受理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。为查清案情，根据《中华人民共和国行政处罚法》第五十五条第二款及《福建省行政执法条例》第五十五条第一项的规定，请于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分，携带□本人身份证、□授权委托书、□法定代表人身份证明、□营业执照、□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统一社会信用代码</w:t>
      </w:r>
      <w:r>
        <w:rPr>
          <w:rFonts w:hint="eastAsia" w:ascii="仿宋_GB2312" w:hAnsi="仿宋_GB2312" w:eastAsia="仿宋_GB2312" w:cs="仿宋_GB2312"/>
          <w:sz w:val="28"/>
          <w:szCs w:val="28"/>
        </w:rPr>
        <w:t>、□相关许可证及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等资料，到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接受调查（询问）。</w:t>
      </w:r>
    </w:p>
    <w:p>
      <w:pPr>
        <w:spacing w:line="560" w:lineRule="exact"/>
        <w:ind w:firstLine="560"/>
        <w:textAlignment w:val="baseline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如你（单位） 委托其他人员接受询问调查的，委托代理人应当同时提供授权委托书及委托代理人身份证明。</w:t>
      </w:r>
    </w:p>
    <w:p>
      <w:pPr>
        <w:spacing w:line="560" w:lineRule="exact"/>
        <w:ind w:firstLine="1340" w:firstLineChars="5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</w:t>
      </w:r>
    </w:p>
    <w:p>
      <w:pPr>
        <w:spacing w:line="560" w:lineRule="exact"/>
        <w:ind w:firstLine="56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联系人：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</w:p>
    <w:p>
      <w:pPr>
        <w:spacing w:line="560" w:lineRule="exact"/>
        <w:ind w:firstLine="670" w:firstLineChars="250"/>
        <w:textAlignment w:val="baseline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</w:p>
    <w:p>
      <w:pPr>
        <w:spacing w:line="560" w:lineRule="exact"/>
        <w:ind w:firstLine="670" w:firstLineChars="250"/>
        <w:textAlignment w:val="baseline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</w:p>
    <w:p>
      <w:pPr>
        <w:spacing w:line="56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3216" w:firstLineChars="1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行政执法机关名称（印章） </w:t>
      </w:r>
    </w:p>
    <w:p>
      <w:pPr>
        <w:spacing w:line="560" w:lineRule="exact"/>
        <w:ind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年    月    日</w:t>
      </w:r>
    </w:p>
    <w:p>
      <w:pPr>
        <w:adjustRightInd/>
        <w:snapToGrid/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/>
        <w:snapToGrid/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/>
        <w:snapToGrid/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本通知书已于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分收到。</w:t>
      </w:r>
    </w:p>
    <w:p>
      <w:pPr>
        <w:adjustRightInd/>
        <w:snapToGrid/>
        <w:spacing w:line="460" w:lineRule="exact"/>
        <w:ind w:firstLine="0" w:firstLineChars="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当事人签名或者盖章：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</w:rPr>
        <w:t xml:space="preserve">    </w:t>
      </w:r>
      <w:r>
        <w:rPr>
          <w:rFonts w:hint="eastAsia"/>
        </w:rPr>
        <w:tab/>
      </w:r>
    </w:p>
    <w:p>
      <w:pPr>
        <w:spacing w:before="359" w:beforeLines="0" w:line="181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7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.调查（询问）笔录</w:t>
      </w:r>
    </w:p>
    <w:p>
      <w:pPr>
        <w:spacing w:line="251" w:lineRule="auto"/>
        <w:rPr>
          <w:rFonts w:ascii="Arial"/>
          <w:color w:val="0000FF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4" w:firstLineChars="23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页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共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pacing w:val="-14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Cs w:val="21"/>
          <w:u w:val="thick"/>
        </w:rPr>
        <w:t xml:space="preserve">                                                            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调查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询问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时间：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分至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 xml:space="preserve"> 时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分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调查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询问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地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点：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  <w:u w:val="single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pacing w:val="-7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 xml:space="preserve">询问人：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 xml:space="preserve">  执法证号：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pacing w:val="-7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 xml:space="preserve">  执法证号：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pacing w:val="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被调查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询问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人：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性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别：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民族：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出生年月：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身份证号：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工作单位及职务：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与本案关系：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住址或地址：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记 录 人：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工作单位: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2"/>
          <w:sz w:val="28"/>
          <w:szCs w:val="28"/>
        </w:rPr>
        <w:t>问：我们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是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u w:val="single"/>
        </w:rPr>
        <w:t>单位名称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 xml:space="preserve"> 的执法人员，这是我们的执法证件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出示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证件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请查看。如果执法人员与你有直接利害关系的，你可以申请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回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避。现依法向你询问，请如实回答所问问题，你也有陈述、申辩的权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利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， 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是否明白？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single"/>
        </w:rPr>
        <w:t xml:space="preserve">答：                   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single"/>
        </w:rPr>
        <w:t xml:space="preserve">问：                   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  <w:u w:val="single"/>
        </w:rPr>
        <w:t xml:space="preserve">答：                   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被调查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询问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人：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 xml:space="preserve">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8"/>
        <w:textAlignment w:val="auto"/>
        <w:rPr>
          <w:rFonts w:hint="eastAsia" w:ascii="仿宋_GB2312" w:hAnsi="仿宋_GB2312" w:eastAsia="仿宋_GB2312" w:cs="仿宋_GB2312"/>
          <w:spacing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4" w:firstLineChars="23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4" w:firstLineChars="23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4" w:firstLineChars="23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页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共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页</w:t>
      </w:r>
    </w:p>
    <w:p>
      <w:pPr>
        <w:spacing w:line="580" w:lineRule="exact"/>
        <w:ind w:firstLine="0" w:firstLineChars="0"/>
        <w:rPr>
          <w:rFonts w:hint="eastAsia" w:ascii="仿宋_GB2312" w:hAnsi="仿宋_GB2312" w:eastAsia="仿宋_GB2312" w:cs="仿宋_GB2312"/>
          <w:spacing w:val="-14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Cs w:val="21"/>
          <w:u w:val="thick"/>
        </w:rPr>
        <w:t xml:space="preserve">                                                           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 xml:space="preserve"> </w:t>
      </w:r>
    </w:p>
    <w:p>
      <w:pPr>
        <w:pStyle w:val="3"/>
        <w:spacing w:after="0" w:afterLines="0" w:line="580" w:lineRule="exact"/>
        <w:ind w:firstLine="0" w:firstLineChars="0"/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  <w:t xml:space="preserve">                                                                </w:t>
      </w:r>
    </w:p>
    <w:p>
      <w:pPr>
        <w:pStyle w:val="3"/>
        <w:spacing w:after="0" w:afterLines="0" w:line="580" w:lineRule="exact"/>
        <w:ind w:firstLine="0" w:firstLineChars="0"/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  <w:t xml:space="preserve">                                                                </w:t>
      </w:r>
    </w:p>
    <w:p>
      <w:pPr>
        <w:pStyle w:val="3"/>
        <w:spacing w:after="0" w:afterLines="0" w:line="580" w:lineRule="exact"/>
        <w:ind w:firstLine="0" w:firstLineChars="0"/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  <w:t xml:space="preserve">                                                                </w:t>
      </w:r>
    </w:p>
    <w:p>
      <w:pPr>
        <w:pStyle w:val="3"/>
        <w:spacing w:after="0" w:afterLines="0" w:line="580" w:lineRule="exact"/>
        <w:ind w:firstLine="0" w:firstLineChars="0"/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  <w:t xml:space="preserve">                                                                </w:t>
      </w:r>
    </w:p>
    <w:p>
      <w:pPr>
        <w:pStyle w:val="3"/>
        <w:spacing w:after="0" w:afterLines="0" w:line="580" w:lineRule="exact"/>
        <w:ind w:firstLine="0" w:firstLineChars="0"/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  <w:t xml:space="preserve">                                                                </w:t>
      </w:r>
    </w:p>
    <w:p>
      <w:pPr>
        <w:pStyle w:val="3"/>
        <w:spacing w:after="0" w:afterLines="0" w:line="580" w:lineRule="exact"/>
        <w:ind w:firstLine="0" w:firstLineChars="0"/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  <w:t xml:space="preserve">                                                                </w:t>
      </w:r>
    </w:p>
    <w:p>
      <w:pPr>
        <w:pStyle w:val="3"/>
        <w:spacing w:after="0" w:afterLines="0" w:line="580" w:lineRule="exact"/>
        <w:ind w:firstLine="0" w:firstLineChars="0"/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  <w:t xml:space="preserve">                                                                </w:t>
      </w:r>
    </w:p>
    <w:p>
      <w:pPr>
        <w:pStyle w:val="3"/>
        <w:spacing w:after="0" w:afterLines="0" w:line="580" w:lineRule="exact"/>
        <w:ind w:firstLine="0" w:firstLineChars="0"/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  <w:t xml:space="preserve">                                                                </w:t>
      </w:r>
    </w:p>
    <w:p>
      <w:pPr>
        <w:pStyle w:val="3"/>
        <w:spacing w:after="0" w:afterLines="0" w:line="580" w:lineRule="exact"/>
        <w:ind w:firstLine="0" w:firstLineChars="0"/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  <w:t xml:space="preserve">                                                                </w:t>
      </w:r>
    </w:p>
    <w:p>
      <w:pPr>
        <w:pStyle w:val="3"/>
        <w:spacing w:after="0" w:afterLines="0" w:line="580" w:lineRule="exact"/>
        <w:ind w:firstLine="0" w:firstLineChars="0"/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  <w:t xml:space="preserve">                                                                </w:t>
      </w:r>
    </w:p>
    <w:p>
      <w:pPr>
        <w:spacing w:line="580" w:lineRule="exact"/>
        <w:ind w:firstLine="0" w:firstLineChars="0"/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  <w:t>问：以上笔录与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  <w:lang w:eastAsia="zh-CN"/>
        </w:rPr>
        <w:t>你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  <w:t xml:space="preserve">所说的是否相符？                                       </w:t>
      </w:r>
    </w:p>
    <w:p>
      <w:pPr>
        <w:spacing w:line="580" w:lineRule="exact"/>
        <w:ind w:firstLine="0" w:firstLineChars="0"/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  <w:t xml:space="preserve">答：                                                                   </w:t>
      </w:r>
    </w:p>
    <w:p>
      <w:pPr>
        <w:spacing w:line="580" w:lineRule="exact"/>
        <w:ind w:firstLine="0" w:firstLineChars="0"/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  <w:t xml:space="preserve">问：你还有什么补充的？                                                 </w:t>
      </w:r>
    </w:p>
    <w:p>
      <w:pPr>
        <w:spacing w:line="580" w:lineRule="exact"/>
        <w:ind w:firstLine="0" w:firstLineChars="0"/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  <w:t xml:space="preserve">答：                                                                   </w:t>
      </w:r>
    </w:p>
    <w:p>
      <w:pPr>
        <w:spacing w:line="580" w:lineRule="exact"/>
        <w:ind w:firstLine="0" w:firstLineChars="0"/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被调查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询问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人对笔录的内容确认：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  <w:t xml:space="preserve">   （上述内容我已阅/向我宣读，与我说的相符）                                                             </w:t>
      </w:r>
    </w:p>
    <w:p>
      <w:pPr>
        <w:spacing w:line="580" w:lineRule="exact"/>
        <w:ind w:firstLine="0" w:firstLineChars="0"/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被调查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询问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人：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 xml:space="preserve">              年     月     日</w:t>
      </w:r>
    </w:p>
    <w:p>
      <w:pPr>
        <w:spacing w:line="580" w:lineRule="exact"/>
        <w:ind w:firstLine="0" w:firstLineChars="0"/>
        <w:rPr>
          <w:rFonts w:hint="eastAsia" w:ascii="仿宋_GB2312" w:hAnsi="仿宋_GB2312" w:eastAsia="仿宋_GB2312" w:cs="仿宋_GB2312"/>
          <w:spacing w:val="-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询问人：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 xml:space="preserve">             年     月     日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仿宋_GB2312" w:hAnsi="仿宋" w:cs="仿宋"/>
          <w:spacing w:val="-2"/>
          <w:sz w:val="28"/>
          <w:szCs w:val="28"/>
          <w:u w:val="single"/>
        </w:rPr>
        <w:br w:type="page"/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.现场勘验（检查）笔录</w:t>
      </w:r>
    </w:p>
    <w:p>
      <w:pPr>
        <w:pStyle w:val="3"/>
        <w:tabs>
          <w:tab w:val="left" w:pos="561"/>
          <w:tab w:val="left" w:pos="1120"/>
          <w:tab w:val="left" w:pos="1679"/>
        </w:tabs>
        <w:spacing w:after="0" w:afterLines="0" w:line="357" w:lineRule="exact"/>
        <w:ind w:right="486" w:firstLine="640"/>
        <w:jc w:val="right"/>
      </w:pPr>
    </w:p>
    <w:p>
      <w:pPr>
        <w:spacing w:line="560" w:lineRule="exact"/>
        <w:ind w:firstLine="6164" w:firstLineChars="23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页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共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页</w:t>
      </w:r>
    </w:p>
    <w:p>
      <w:pPr>
        <w:pStyle w:val="3"/>
        <w:spacing w:after="0" w:afterLines="0" w:line="56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Cs w:val="21"/>
          <w:u w:val="thick"/>
        </w:rPr>
        <w:t xml:space="preserve">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339"/>
          <w:tab w:val="left" w:pos="3900"/>
          <w:tab w:val="left" w:pos="4459"/>
          <w:tab w:val="left" w:pos="5019"/>
          <w:tab w:val="left" w:pos="5580"/>
          <w:tab w:val="left" w:pos="6420"/>
          <w:tab w:val="left" w:pos="6979"/>
        </w:tabs>
        <w:kinsoku/>
        <w:wordWrap/>
        <w:overflowPunct/>
        <w:topLinePunct w:val="0"/>
        <w:bidi w:val="0"/>
        <w:adjustRightInd/>
        <w:snapToGrid/>
        <w:spacing w:after="0" w:afterLines="0"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-30"/>
          <w:w w:val="95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16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-30"/>
          <w:w w:val="95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37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30"/>
          <w:w w:val="95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000000"/>
          <w:spacing w:val="2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30"/>
          <w:w w:val="95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color w:val="000000"/>
          <w:spacing w:val="7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30"/>
          <w:w w:val="95"/>
          <w:sz w:val="28"/>
          <w:szCs w:val="28"/>
        </w:rPr>
        <w:t>分至</w:t>
      </w:r>
      <w:r>
        <w:rPr>
          <w:rFonts w:hint="eastAsia" w:ascii="仿宋_GB2312" w:hAnsi="仿宋_GB2312" w:eastAsia="仿宋_GB2312" w:cs="仿宋_GB2312"/>
          <w:color w:val="000000"/>
          <w:spacing w:val="5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-30"/>
          <w:w w:val="95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14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-30"/>
          <w:w w:val="95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37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30"/>
          <w:w w:val="95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000000"/>
          <w:spacing w:val="2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-30"/>
          <w:w w:val="95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color w:val="000000"/>
          <w:spacing w:val="7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-30"/>
          <w:w w:val="95"/>
          <w:sz w:val="28"/>
          <w:szCs w:val="28"/>
        </w:rPr>
        <w:t>分</w:t>
      </w:r>
      <w:r>
        <w:rPr>
          <w:rFonts w:hint="eastAsia" w:ascii="仿宋_GB2312" w:hAnsi="仿宋_GB2312" w:eastAsia="仿宋_GB2312" w:cs="仿宋_GB2312"/>
          <w:color w:val="000000"/>
          <w:spacing w:val="1"/>
          <w:sz w:val="28"/>
          <w:szCs w:val="28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328"/>
          <w:tab w:val="left" w:pos="6168"/>
          <w:tab w:val="left" w:pos="8897"/>
          <w:tab w:val="left" w:pos="9086"/>
        </w:tabs>
        <w:kinsoku/>
        <w:wordWrap/>
        <w:overflowPunct/>
        <w:topLinePunct w:val="0"/>
        <w:bidi w:val="0"/>
        <w:adjustRightInd/>
        <w:snapToGrid/>
        <w:spacing w:after="0" w:afterLines="0"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地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328"/>
          <w:tab w:val="left" w:pos="6168"/>
          <w:tab w:val="left" w:pos="8897"/>
          <w:tab w:val="left" w:pos="9086"/>
        </w:tabs>
        <w:kinsoku/>
        <w:wordWrap/>
        <w:overflowPunct/>
        <w:topLinePunct w:val="0"/>
        <w:bidi w:val="0"/>
        <w:adjustRightInd/>
        <w:snapToGrid/>
        <w:spacing w:after="0" w:afterLines="0"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勘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（检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）人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执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法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证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件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ab/>
      </w:r>
    </w:p>
    <w:p>
      <w:pPr>
        <w:pStyle w:val="3"/>
        <w:keepNext w:val="0"/>
        <w:keepLines w:val="0"/>
        <w:pageBreakBefore w:val="0"/>
        <w:widowControl w:val="0"/>
        <w:tabs>
          <w:tab w:val="left" w:pos="5328"/>
          <w:tab w:val="left" w:pos="6168"/>
          <w:tab w:val="left" w:pos="9035"/>
          <w:tab w:val="left" w:pos="9086"/>
        </w:tabs>
        <w:kinsoku/>
        <w:wordWrap/>
        <w:overflowPunct/>
        <w:topLinePunct w:val="0"/>
        <w:bidi w:val="0"/>
        <w:adjustRightInd/>
        <w:snapToGrid/>
        <w:spacing w:after="0" w:afterLines="0"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勘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（检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）人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 xml:space="preserve">： 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执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法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证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件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号：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  <w:tab/>
      </w:r>
    </w:p>
    <w:p>
      <w:pPr>
        <w:pStyle w:val="3"/>
        <w:keepNext w:val="0"/>
        <w:keepLines w:val="0"/>
        <w:pageBreakBefore w:val="0"/>
        <w:widowControl w:val="0"/>
        <w:tabs>
          <w:tab w:val="left" w:pos="1968"/>
          <w:tab w:val="left" w:pos="5328"/>
          <w:tab w:val="left" w:pos="5369"/>
          <w:tab w:val="left" w:pos="5405"/>
          <w:tab w:val="left" w:pos="8990"/>
          <w:tab w:val="left" w:pos="9035"/>
          <w:tab w:val="left" w:pos="9080"/>
        </w:tabs>
        <w:kinsoku/>
        <w:wordWrap/>
        <w:overflowPunct/>
        <w:topLinePunct w:val="0"/>
        <w:bidi w:val="0"/>
        <w:adjustRightInd/>
        <w:snapToGrid/>
        <w:spacing w:after="0" w:afterLines="0"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记录人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 xml:space="preserve">         工作单位：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val="single"/>
        </w:rPr>
        <w:t xml:space="preserve">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968"/>
          <w:tab w:val="left" w:pos="3787"/>
          <w:tab w:val="left" w:pos="5328"/>
          <w:tab w:val="left" w:pos="5369"/>
          <w:tab w:val="left" w:pos="8853"/>
          <w:tab w:val="left" w:pos="8897"/>
          <w:tab w:val="left" w:pos="8937"/>
          <w:tab w:val="left" w:pos="9086"/>
        </w:tabs>
        <w:kinsoku/>
        <w:wordWrap/>
        <w:overflowPunct/>
        <w:topLinePunct w:val="0"/>
        <w:bidi w:val="0"/>
        <w:adjustRightInd/>
        <w:snapToGrid/>
        <w:spacing w:after="0" w:afterLines="0"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pacing w:val="32"/>
          <w:w w:val="95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当事</w:t>
      </w:r>
      <w:r>
        <w:rPr>
          <w:rFonts w:hint="eastAsia" w:ascii="仿宋_GB2312" w:hAnsi="仿宋_GB2312" w:eastAsia="仿宋_GB2312" w:cs="仿宋_GB2312"/>
          <w:color w:val="000000"/>
          <w:spacing w:val="-3"/>
          <w:w w:val="95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color w:val="000000"/>
          <w:spacing w:val="-1"/>
          <w:w w:val="95"/>
          <w:sz w:val="28"/>
          <w:szCs w:val="28"/>
        </w:rPr>
        <w:t>姓名</w:t>
      </w:r>
      <w:r>
        <w:rPr>
          <w:rFonts w:hint="eastAsia" w:ascii="仿宋_GB2312" w:hAnsi="仿宋_GB2312" w:eastAsia="仿宋_GB2312" w:cs="仿宋_GB2312"/>
          <w:color w:val="000000"/>
          <w:spacing w:val="-3"/>
          <w:w w:val="95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color w:val="000000"/>
          <w:spacing w:val="-1"/>
          <w:w w:val="95"/>
          <w:sz w:val="28"/>
          <w:szCs w:val="28"/>
        </w:rPr>
        <w:t>名</w:t>
      </w:r>
      <w:r>
        <w:rPr>
          <w:rFonts w:hint="eastAsia" w:ascii="仿宋_GB2312" w:hAnsi="仿宋_GB2312" w:eastAsia="仿宋_GB2312" w:cs="仿宋_GB2312"/>
          <w:color w:val="000000"/>
          <w:spacing w:val="-3"/>
          <w:w w:val="95"/>
          <w:sz w:val="28"/>
          <w:szCs w:val="28"/>
        </w:rPr>
        <w:t>称</w:t>
      </w:r>
      <w:r>
        <w:rPr>
          <w:rFonts w:hint="eastAsia" w:ascii="仿宋_GB2312" w:hAnsi="仿宋_GB2312" w:eastAsia="仿宋_GB2312" w:cs="仿宋_GB2312"/>
          <w:color w:val="000000"/>
          <w:spacing w:val="-1"/>
          <w:w w:val="95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-1"/>
          <w:w w:val="95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-1"/>
          <w:w w:val="95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-1"/>
          <w:w w:val="95"/>
          <w:sz w:val="28"/>
          <w:szCs w:val="28"/>
          <w:u w:val="single"/>
        </w:rPr>
        <w:t xml:space="preserve">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968"/>
          <w:tab w:val="left" w:pos="3787"/>
          <w:tab w:val="left" w:pos="5328"/>
          <w:tab w:val="left" w:pos="5369"/>
          <w:tab w:val="left" w:pos="8441"/>
          <w:tab w:val="left" w:pos="9086"/>
        </w:tabs>
        <w:kinsoku/>
        <w:wordWrap/>
        <w:overflowPunct/>
        <w:topLinePunct w:val="0"/>
        <w:bidi w:val="0"/>
        <w:adjustRightInd/>
        <w:snapToGrid/>
        <w:spacing w:after="0" w:afterLines="0"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身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份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证</w:t>
      </w:r>
      <w:r>
        <w:rPr>
          <w:rFonts w:hint="eastAsia" w:ascii="仿宋_GB2312" w:hAnsi="仿宋_GB2312" w:eastAsia="仿宋_GB2312" w:cs="仿宋_GB2312"/>
          <w:color w:val="000000"/>
          <w:spacing w:val="-137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号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统一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社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会信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用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代码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pacing w:val="3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住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址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color w:val="000000"/>
          <w:spacing w:val="-137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住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联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电话</w:t>
      </w:r>
      <w:r>
        <w:rPr>
          <w:rFonts w:hint="eastAsia" w:ascii="仿宋_GB2312" w:hAnsi="仿宋_GB2312" w:eastAsia="仿宋_GB2312" w:cs="仿宋_GB2312"/>
          <w:color w:val="000000"/>
          <w:spacing w:val="-4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-4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pacing w:val="13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13"/>
          <w:sz w:val="28"/>
          <w:szCs w:val="28"/>
        </w:rPr>
        <w:t>当事人到场情况：</w:t>
      </w: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当事人已在现场（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现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场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负</w:t>
      </w:r>
      <w:r>
        <w:rPr>
          <w:rFonts w:hint="eastAsia" w:ascii="仿宋_GB2312" w:hAnsi="仿宋_GB2312" w:eastAsia="仿宋_GB2312" w:cs="仿宋_GB2312"/>
          <w:color w:val="000000"/>
          <w:spacing w:val="-137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责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128"/>
          <w:tab w:val="left" w:pos="1968"/>
          <w:tab w:val="left" w:pos="3787"/>
          <w:tab w:val="left" w:pos="5328"/>
          <w:tab w:val="left" w:pos="5369"/>
          <w:tab w:val="left" w:pos="8853"/>
          <w:tab w:val="left" w:pos="8897"/>
          <w:tab w:val="left" w:pos="8937"/>
          <w:tab w:val="left" w:pos="9086"/>
        </w:tabs>
        <w:kinsoku/>
        <w:wordWrap/>
        <w:overflowPunct/>
        <w:topLinePunct w:val="0"/>
        <w:bidi w:val="0"/>
        <w:adjustRightInd/>
        <w:snapToGrid/>
        <w:spacing w:after="0" w:afterLines="0"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身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份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证号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职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务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案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关系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 xml:space="preserve">： 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128"/>
          <w:tab w:val="left" w:pos="1968"/>
          <w:tab w:val="left" w:pos="3787"/>
          <w:tab w:val="left" w:pos="5328"/>
          <w:tab w:val="left" w:pos="5369"/>
          <w:tab w:val="left" w:pos="8853"/>
          <w:tab w:val="left" w:pos="8897"/>
          <w:tab w:val="left" w:pos="8937"/>
          <w:tab w:val="left" w:pos="9086"/>
        </w:tabs>
        <w:kinsoku/>
        <w:wordWrap/>
        <w:overflowPunct/>
        <w:topLinePunct w:val="0"/>
        <w:bidi w:val="0"/>
        <w:adjustRightInd/>
        <w:snapToGrid/>
        <w:spacing w:after="0" w:afterLines="0" w:line="500" w:lineRule="exact"/>
        <w:ind w:firstLine="1072" w:firstLineChars="400"/>
        <w:textAlignment w:val="auto"/>
        <w:rPr>
          <w:rFonts w:hint="eastAsia" w:ascii="仿宋_GB2312" w:hAnsi="仿宋_GB2312" w:eastAsia="仿宋_GB2312" w:cs="仿宋_GB2312"/>
          <w:color w:val="000000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当事人未在现场（未到场原因：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128"/>
          <w:tab w:val="left" w:pos="1968"/>
          <w:tab w:val="left" w:pos="3787"/>
          <w:tab w:val="left" w:pos="5328"/>
          <w:tab w:val="left" w:pos="5369"/>
          <w:tab w:val="left" w:pos="8853"/>
          <w:tab w:val="left" w:pos="8897"/>
          <w:tab w:val="left" w:pos="8937"/>
          <w:tab w:val="left" w:pos="9086"/>
        </w:tabs>
        <w:kinsoku/>
        <w:wordWrap/>
        <w:overflowPunct/>
        <w:topLinePunct w:val="0"/>
        <w:bidi w:val="0"/>
        <w:adjustRightInd/>
        <w:snapToGrid/>
        <w:spacing w:after="0" w:afterLines="0"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见</w:t>
      </w:r>
      <w:r>
        <w:rPr>
          <w:rFonts w:hint="eastAsia" w:ascii="仿宋_GB2312" w:hAnsi="仿宋_GB2312" w:eastAsia="仿宋_GB2312" w:cs="仿宋_GB2312"/>
          <w:color w:val="000000"/>
          <w:spacing w:val="-137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证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联系方式：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ab/>
      </w:r>
    </w:p>
    <w:p>
      <w:pPr>
        <w:pStyle w:val="3"/>
        <w:keepNext w:val="0"/>
        <w:keepLines w:val="0"/>
        <w:pageBreakBefore w:val="0"/>
        <w:widowControl w:val="0"/>
        <w:tabs>
          <w:tab w:val="left" w:pos="8407"/>
        </w:tabs>
        <w:kinsoku/>
        <w:wordWrap/>
        <w:overflowPunct/>
        <w:topLinePunct w:val="0"/>
        <w:bidi w:val="0"/>
        <w:adjustRightInd/>
        <w:snapToGrid/>
        <w:spacing w:after="0" w:afterLines="0" w:line="50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身份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告知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录：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们是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u w:val="single"/>
        </w:rPr>
        <w:t>单位名称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color w:val="000000"/>
          <w:spacing w:val="-16"/>
          <w:sz w:val="28"/>
          <w:szCs w:val="28"/>
        </w:rPr>
        <w:t>行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政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执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法人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，这是我们的执法证件（出示证件），请查看。根据《福建省行政执法条例》第五十五条第三项的规定，现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依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法进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现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勘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（检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）。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（单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）依法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享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有申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回避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及陈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和申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辩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的权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利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。同时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你（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位）应当如实回答询问,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并协助调查或者检查，不得拒绝或者阻挠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00" w:lineRule="exact"/>
        <w:ind w:firstLine="556"/>
        <w:textAlignment w:val="auto"/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现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场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勘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验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（检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查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）情况：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  <w:t xml:space="preserve">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  <w:t xml:space="preserve">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5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5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5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第  页 共   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</w:rPr>
        <w:t xml:space="preserve">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00" w:lineRule="exact"/>
        <w:ind w:firstLine="556"/>
        <w:textAlignment w:val="auto"/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00" w:lineRule="exact"/>
        <w:ind w:firstLine="556"/>
        <w:textAlignment w:val="auto"/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  <w:t xml:space="preserve">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00" w:lineRule="exact"/>
        <w:ind w:firstLine="556"/>
        <w:textAlignment w:val="auto"/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  <w:t xml:space="preserve">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00" w:lineRule="exact"/>
        <w:ind w:firstLine="556"/>
        <w:textAlignment w:val="auto"/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  <w:t xml:space="preserve">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00" w:lineRule="exact"/>
        <w:ind w:firstLine="556"/>
        <w:textAlignment w:val="auto"/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  <w:t xml:space="preserve">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00" w:lineRule="exact"/>
        <w:ind w:firstLine="556"/>
        <w:textAlignment w:val="auto"/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  <w:t xml:space="preserve">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00" w:lineRule="exact"/>
        <w:ind w:firstLine="556"/>
        <w:textAlignment w:val="auto"/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  <w:t xml:space="preserve">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00" w:lineRule="exact"/>
        <w:ind w:firstLine="556"/>
        <w:textAlignment w:val="auto"/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  <w:t xml:space="preserve">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00" w:lineRule="exact"/>
        <w:ind w:firstLine="556"/>
        <w:textAlignment w:val="auto"/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  <w:t xml:space="preserve">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00" w:lineRule="exact"/>
        <w:ind w:firstLine="556"/>
        <w:textAlignment w:val="auto"/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500" w:lineRule="exact"/>
        <w:ind w:firstLine="556"/>
        <w:textAlignment w:val="auto"/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  <w:t xml:space="preserve">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500" w:lineRule="exact"/>
        <w:ind w:firstLine="556"/>
        <w:textAlignment w:val="auto"/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  <w:u w:val="single"/>
        </w:rPr>
        <w:t xml:space="preserve">以上笔录我已看过（或已向我宣读过），情况属实无误。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500" w:lineRule="exact"/>
        <w:ind w:firstLine="556"/>
        <w:textAlignment w:val="auto"/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627"/>
          <w:tab w:val="left" w:pos="6516"/>
        </w:tabs>
        <w:kinsoku/>
        <w:wordWrap/>
        <w:overflowPunct/>
        <w:topLinePunct w:val="0"/>
        <w:bidi w:val="0"/>
        <w:adjustRightInd/>
        <w:snapToGrid/>
        <w:spacing w:after="0" w:afterLines="0" w:line="50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当事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签名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日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7"/>
          <w:tab w:val="left" w:pos="6516"/>
        </w:tabs>
        <w:kinsoku/>
        <w:wordWrap/>
        <w:overflowPunct/>
        <w:topLinePunct w:val="0"/>
        <w:bidi w:val="0"/>
        <w:adjustRightInd/>
        <w:snapToGrid/>
        <w:spacing w:after="0" w:afterLines="0" w:line="50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勘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（检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）人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签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名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日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7"/>
          <w:tab w:val="left" w:pos="6516"/>
        </w:tabs>
        <w:kinsoku/>
        <w:wordWrap/>
        <w:overflowPunct/>
        <w:topLinePunct w:val="0"/>
        <w:bidi w:val="0"/>
        <w:adjustRightInd/>
        <w:snapToGrid/>
        <w:spacing w:after="0" w:afterLines="0" w:line="50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记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人签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536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见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人签</w:t>
      </w:r>
      <w:r>
        <w:rPr>
          <w:rFonts w:hint="eastAsia" w:ascii="仿宋_GB2312" w:hAnsi="仿宋_GB2312" w:eastAsia="仿宋_GB2312" w:cs="仿宋_GB2312"/>
          <w:color w:val="000000"/>
          <w:spacing w:val="-3"/>
          <w:sz w:val="28"/>
          <w:szCs w:val="28"/>
        </w:rPr>
        <w:t>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spacing w:before="150" w:beforeLines="0" w:line="186" w:lineRule="auto"/>
        <w:ind w:firstLine="0" w:firstLineChars="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spacing w:before="150" w:beforeLines="0" w:line="186" w:lineRule="auto"/>
        <w:ind w:firstLine="0" w:firstLineChars="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9.鉴定（检验）审批表</w:t>
      </w: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22"/>
        </w:rPr>
      </w:pPr>
    </w:p>
    <w:tbl>
      <w:tblPr>
        <w:tblStyle w:val="7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790"/>
        <w:gridCol w:w="1319"/>
        <w:gridCol w:w="560"/>
        <w:gridCol w:w="160"/>
        <w:gridCol w:w="439"/>
        <w:gridCol w:w="791"/>
        <w:gridCol w:w="773"/>
        <w:gridCol w:w="7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案  由</w:t>
            </w:r>
          </w:p>
        </w:tc>
        <w:tc>
          <w:tcPr>
            <w:tcW w:w="3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案件来源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立案时间</w:t>
            </w:r>
          </w:p>
        </w:tc>
        <w:tc>
          <w:tcPr>
            <w:tcW w:w="701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80" w:firstLineChars="5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当事人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称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  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代表人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身份证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件号码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住所或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住  址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简要案情</w:t>
            </w:r>
          </w:p>
        </w:tc>
        <w:tc>
          <w:tcPr>
            <w:tcW w:w="7010" w:type="dxa"/>
            <w:gridSpan w:val="9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物品名称及数量</w:t>
            </w:r>
          </w:p>
        </w:tc>
        <w:tc>
          <w:tcPr>
            <w:tcW w:w="2669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物品状态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鉴定（检验）</w:t>
            </w:r>
          </w:p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理由及方式</w:t>
            </w:r>
          </w:p>
        </w:tc>
        <w:tc>
          <w:tcPr>
            <w:tcW w:w="7010" w:type="dxa"/>
            <w:gridSpan w:val="9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承办人意见</w:t>
            </w:r>
          </w:p>
        </w:tc>
        <w:tc>
          <w:tcPr>
            <w:tcW w:w="70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承办机构</w:t>
            </w:r>
          </w:p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意  见</w:t>
            </w:r>
          </w:p>
        </w:tc>
        <w:tc>
          <w:tcPr>
            <w:tcW w:w="70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行政执法机关</w:t>
            </w:r>
          </w:p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负责人意见</w:t>
            </w:r>
          </w:p>
        </w:tc>
        <w:tc>
          <w:tcPr>
            <w:tcW w:w="70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70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10.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鉴定委托书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24"/>
        </w:rPr>
        <w:t>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因调查有关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24"/>
        </w:rPr>
        <w:t>违法案件的需要，现委托你单位对下列物品进行鉴定。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3093"/>
        <w:gridCol w:w="1564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物品名称</w:t>
            </w:r>
          </w:p>
        </w:tc>
        <w:tc>
          <w:tcPr>
            <w:tcW w:w="30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物品情况描述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数量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9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9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9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9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56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鉴定要求：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请于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日前向本单位提交鉴定结果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一式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u w:val="none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4"/>
          <w:szCs w:val="20"/>
        </w:rPr>
        <w:t>行政执法机关名称（印章）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 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/>
        <w:textAlignment w:val="auto"/>
        <w:rPr>
          <w:rFonts w:hint="eastAsia" w:ascii="仿宋_GB2312" w:hAnsi="仿宋_GB2312" w:eastAsia="仿宋_GB2312" w:cs="仿宋_GB2312"/>
          <w:sz w:val="24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/>
        <w:textAlignment w:val="auto"/>
        <w:rPr>
          <w:rFonts w:hint="eastAsia" w:ascii="仿宋_GB2312" w:hAnsi="仿宋_GB2312" w:eastAsia="仿宋_GB2312" w:cs="仿宋_GB2312"/>
          <w:sz w:val="24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/>
        <w:textAlignment w:val="auto"/>
        <w:rPr>
          <w:rFonts w:hint="eastAsia" w:ascii="仿宋_GB2312" w:hAnsi="仿宋_GB2312" w:eastAsia="仿宋_GB2312" w:cs="仿宋_GB2312"/>
          <w:sz w:val="24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/>
        <w:textAlignment w:val="auto"/>
        <w:rPr>
          <w:rFonts w:hint="eastAsia" w:ascii="仿宋_GB2312" w:hAnsi="仿宋_GB2312" w:eastAsia="仿宋_GB2312" w:cs="仿宋_GB2312"/>
          <w:sz w:val="24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/>
        <w:textAlignment w:val="auto"/>
        <w:rPr>
          <w:rFonts w:hint="eastAsia" w:ascii="仿宋_GB2312" w:hAnsi="仿宋_GB2312" w:eastAsia="仿宋_GB2312" w:cs="仿宋_GB2312"/>
          <w:sz w:val="24"/>
          <w:szCs w:val="20"/>
        </w:rPr>
      </w:pPr>
      <w:r>
        <w:rPr>
          <w:rFonts w:hint="eastAsia" w:ascii="仿宋_GB2312" w:hAnsi="仿宋_GB2312" w:eastAsia="仿宋_GB2312" w:cs="仿宋_GB2312"/>
          <w:sz w:val="24"/>
          <w:szCs w:val="20"/>
        </w:rPr>
        <w:t>备注：1、鉴定结果请提出具体鉴定报告书，并由鉴定人员签名或盖章，加盖公章。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szCs w:val="20"/>
        </w:rPr>
        <w:t xml:space="preserve">      2、鉴定报告书应附鉴定单位和鉴定人员的资质证明材料。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4"/>
        <w:spacing w:after="0" w:afterLines="0" w:line="700" w:lineRule="exact"/>
        <w:ind w:left="0" w:leftChars="0" w:firstLine="0" w:firstLineChars="0"/>
        <w:jc w:val="both"/>
        <w:rPr>
          <w:rFonts w:hint="eastAsia" w:ascii="方正小标宋简体" w:eastAsia="方正小标宋简体"/>
          <w:sz w:val="44"/>
          <w:szCs w:val="22"/>
        </w:rPr>
      </w:pP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2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1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.抽样取证审批表</w:t>
      </w: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22"/>
        </w:rPr>
      </w:pPr>
    </w:p>
    <w:tbl>
      <w:tblPr>
        <w:tblStyle w:val="7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807"/>
        <w:gridCol w:w="1346"/>
        <w:gridCol w:w="735"/>
        <w:gridCol w:w="448"/>
        <w:gridCol w:w="808"/>
        <w:gridCol w:w="789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5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案  由</w:t>
            </w: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案件来源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ind w:left="5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当事人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称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  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代表人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身份证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件号码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ind w:left="5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住所或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住  址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5" w:hanging="4" w:hangingChars="2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抽样取证</w:t>
            </w:r>
          </w:p>
          <w:p>
            <w:pPr>
              <w:spacing w:line="300" w:lineRule="exact"/>
              <w:ind w:left="5" w:hanging="4" w:hangingChars="2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时间</w:t>
            </w:r>
          </w:p>
        </w:tc>
        <w:tc>
          <w:tcPr>
            <w:tcW w:w="2888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抽样取证地点</w:t>
            </w:r>
          </w:p>
        </w:tc>
        <w:tc>
          <w:tcPr>
            <w:tcW w:w="222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5" w:hanging="4" w:hangingChars="2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简要案情</w:t>
            </w:r>
          </w:p>
        </w:tc>
        <w:tc>
          <w:tcPr>
            <w:tcW w:w="7156" w:type="dxa"/>
            <w:gridSpan w:val="7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5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抽样取证物品及数量</w:t>
            </w:r>
          </w:p>
        </w:tc>
        <w:tc>
          <w:tcPr>
            <w:tcW w:w="7156" w:type="dxa"/>
            <w:gridSpan w:val="7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5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抽样取证的理由及依据</w:t>
            </w:r>
          </w:p>
        </w:tc>
        <w:tc>
          <w:tcPr>
            <w:tcW w:w="7156" w:type="dxa"/>
            <w:gridSpan w:val="7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承办人意见</w:t>
            </w:r>
          </w:p>
        </w:tc>
        <w:tc>
          <w:tcPr>
            <w:tcW w:w="7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5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承办机构</w:t>
            </w:r>
          </w:p>
          <w:p>
            <w:pPr>
              <w:spacing w:line="300" w:lineRule="exact"/>
              <w:ind w:left="5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意  见</w:t>
            </w:r>
          </w:p>
        </w:tc>
        <w:tc>
          <w:tcPr>
            <w:tcW w:w="7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行政执法机关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负责人意见</w:t>
            </w:r>
          </w:p>
        </w:tc>
        <w:tc>
          <w:tcPr>
            <w:tcW w:w="7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5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7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2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1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.抽样取证通知书</w:t>
      </w:r>
    </w:p>
    <w:p>
      <w:pPr>
        <w:snapToGrid/>
        <w:spacing w:after="468" w:afterLines="150" w:line="560" w:lineRule="exact"/>
        <w:ind w:firstLine="0" w:firstLineChars="0"/>
        <w:jc w:val="righ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〔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〕第   号</w:t>
      </w:r>
    </w:p>
    <w:p>
      <w:pPr>
        <w:snapToGrid/>
        <w:spacing w:line="56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</w:p>
    <w:p>
      <w:pPr>
        <w:spacing w:line="560" w:lineRule="exact"/>
        <w:ind w:firstLine="560"/>
        <w:textAlignment w:val="baseline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因调查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（案由）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一案的需要，根据《中华人民共和国行政处罚法》第五十六条的规定，本机关决定对你（单位）存放于的物品（详见《涉案物品清单》（第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号））进行抽样取证。</w:t>
      </w:r>
    </w:p>
    <w:p>
      <w:pPr>
        <w:spacing w:line="56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抽样取证时间：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分</w:t>
      </w:r>
    </w:p>
    <w:p>
      <w:pPr>
        <w:spacing w:line="560" w:lineRule="exact"/>
        <w:ind w:firstLine="56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抽样取证地点：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spacing w:line="56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附：涉案物品清单（第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号）</w:t>
      </w:r>
    </w:p>
    <w:p>
      <w:pPr>
        <w:spacing w:line="56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</w:t>
      </w:r>
    </w:p>
    <w:p>
      <w:pPr>
        <w:spacing w:line="560" w:lineRule="exact"/>
        <w:ind w:firstLine="56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3216" w:firstLineChars="1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3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ind w:firstLine="3216" w:firstLineChars="1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3216" w:firstLineChars="1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行政执法机关名称（印章） </w:t>
      </w:r>
    </w:p>
    <w:p>
      <w:pPr>
        <w:spacing w:line="560" w:lineRule="exact"/>
        <w:ind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年    月    日</w:t>
      </w:r>
    </w:p>
    <w:p>
      <w:pPr>
        <w:pStyle w:val="3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/>
        <w:snapToGrid/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/>
        <w:snapToGrid/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本通知书已于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分收到。</w:t>
      </w:r>
    </w:p>
    <w:p>
      <w:pPr>
        <w:adjustRightInd/>
        <w:snapToGrid/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当事人签名或者盖章：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2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13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.先行登记保存证据审批表</w:t>
      </w: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22"/>
        </w:rPr>
      </w:pPr>
    </w:p>
    <w:tbl>
      <w:tblPr>
        <w:tblStyle w:val="7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807"/>
        <w:gridCol w:w="1346"/>
        <w:gridCol w:w="735"/>
        <w:gridCol w:w="448"/>
        <w:gridCol w:w="808"/>
        <w:gridCol w:w="789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案  由</w:t>
            </w: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32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案件来源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当事人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称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  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代表人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身份证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件号码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住所或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住  址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先行登记</w:t>
            </w:r>
          </w:p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保存时间</w:t>
            </w:r>
          </w:p>
        </w:tc>
        <w:tc>
          <w:tcPr>
            <w:tcW w:w="2888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先行登记</w:t>
            </w:r>
          </w:p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保存地点</w:t>
            </w:r>
          </w:p>
        </w:tc>
        <w:tc>
          <w:tcPr>
            <w:tcW w:w="222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简要案情</w:t>
            </w:r>
          </w:p>
        </w:tc>
        <w:tc>
          <w:tcPr>
            <w:tcW w:w="7156" w:type="dxa"/>
            <w:gridSpan w:val="7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先行登记保存</w:t>
            </w:r>
          </w:p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物品及数量</w:t>
            </w:r>
          </w:p>
        </w:tc>
        <w:tc>
          <w:tcPr>
            <w:tcW w:w="7156" w:type="dxa"/>
            <w:gridSpan w:val="7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先行登记保存的理由及依据</w:t>
            </w:r>
          </w:p>
        </w:tc>
        <w:tc>
          <w:tcPr>
            <w:tcW w:w="7156" w:type="dxa"/>
            <w:gridSpan w:val="7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承办人意见</w:t>
            </w:r>
          </w:p>
        </w:tc>
        <w:tc>
          <w:tcPr>
            <w:tcW w:w="7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承办机构</w:t>
            </w:r>
          </w:p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意  见</w:t>
            </w:r>
          </w:p>
        </w:tc>
        <w:tc>
          <w:tcPr>
            <w:tcW w:w="7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行政执法机关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负责人意见</w:t>
            </w:r>
          </w:p>
        </w:tc>
        <w:tc>
          <w:tcPr>
            <w:tcW w:w="7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7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14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.先行登记保存证据通知书</w:t>
      </w:r>
    </w:p>
    <w:p>
      <w:pPr>
        <w:snapToGrid/>
        <w:spacing w:line="560" w:lineRule="exact"/>
        <w:ind w:firstLine="0" w:firstLineChars="0"/>
        <w:jc w:val="center"/>
        <w:textAlignment w:val="baseline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                </w:t>
      </w:r>
    </w:p>
    <w:p>
      <w:pPr>
        <w:snapToGrid/>
        <w:spacing w:line="560" w:lineRule="exact"/>
        <w:ind w:right="542" w:rightChars="176" w:firstLine="0" w:firstLineChars="0"/>
        <w:jc w:val="righ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〕第   号</w:t>
      </w:r>
    </w:p>
    <w:p>
      <w:pPr>
        <w:pStyle w:val="3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/>
        <w:spacing w:line="56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</w:p>
    <w:p>
      <w:pPr>
        <w:spacing w:line="560" w:lineRule="exact"/>
        <w:ind w:firstLine="56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因调查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（案由）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一案的需要，根据《中华人民共和国行政处罚法》第五十六条的规定，本机关决定对你（单位）的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等物品（详见《涉案物品清单（第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号）》）作为证据予以先行登记保存，保存期限自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日至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日，存放于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。在此期间，你（单位）或者有关人员不得损毁、销毁或者转移证据。</w:t>
      </w:r>
    </w:p>
    <w:p>
      <w:pPr>
        <w:spacing w:line="560" w:lineRule="exact"/>
        <w:ind w:firstLine="56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本机关将在七个工作日内对先行登记保存的证据依法作出处理决定。逾期未作出处理决定的，先行登记保存措施自动解除。</w:t>
      </w:r>
    </w:p>
    <w:p>
      <w:pPr>
        <w:spacing w:line="56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附：涉案物品清单（第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号）</w:t>
      </w:r>
    </w:p>
    <w:p>
      <w:pPr>
        <w:spacing w:line="56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</w:t>
      </w:r>
    </w:p>
    <w:p>
      <w:pPr>
        <w:spacing w:line="56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3216" w:firstLineChars="1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行政执法机关名称（印章） </w:t>
      </w:r>
    </w:p>
    <w:p>
      <w:pPr>
        <w:spacing w:line="560" w:lineRule="exact"/>
        <w:ind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年    月    日</w:t>
      </w:r>
    </w:p>
    <w:p>
      <w:pPr>
        <w:pStyle w:val="3"/>
        <w:rPr>
          <w:rFonts w:hint="eastAsia" w:ascii="仿宋_GB2312" w:hAnsi="仿宋_GB2312" w:eastAsia="仿宋_GB2312" w:cs="仿宋_GB2312"/>
        </w:rPr>
      </w:pPr>
    </w:p>
    <w:p>
      <w:pPr>
        <w:adjustRightInd/>
        <w:snapToGrid/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本通知书已于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分收到。</w:t>
      </w:r>
    </w:p>
    <w:p>
      <w:pPr>
        <w:adjustRightInd/>
        <w:snapToGrid/>
        <w:spacing w:line="460" w:lineRule="exact"/>
        <w:ind w:firstLine="560"/>
        <w:rPr>
          <w:rFonts w:hint="eastAsia" w:ascii="仿宋_GB2312" w:hAnsi="仿宋_GB2312" w:eastAsia="仿宋_GB2312" w:cs="仿宋_GB2312"/>
          <w:sz w:val="44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当事人签名或者盖章：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2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15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.实施行政强制措施审批表</w:t>
      </w:r>
    </w:p>
    <w:tbl>
      <w:tblPr>
        <w:tblStyle w:val="7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807"/>
        <w:gridCol w:w="1346"/>
        <w:gridCol w:w="232"/>
        <w:gridCol w:w="503"/>
        <w:gridCol w:w="448"/>
        <w:gridCol w:w="808"/>
        <w:gridCol w:w="359"/>
        <w:gridCol w:w="430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5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案  由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案件来源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5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立案时间</w:t>
            </w:r>
          </w:p>
        </w:tc>
        <w:tc>
          <w:tcPr>
            <w:tcW w:w="715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80" w:firstLineChars="5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ind w:left="5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当事人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称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  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代表人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身份证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件号码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ind w:left="5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住所或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住  址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5" w:hanging="4" w:hangingChars="2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简要案情</w:t>
            </w:r>
          </w:p>
        </w:tc>
        <w:tc>
          <w:tcPr>
            <w:tcW w:w="7156" w:type="dxa"/>
            <w:gridSpan w:val="9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5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涉案物品名称及数量</w:t>
            </w:r>
          </w:p>
        </w:tc>
        <w:tc>
          <w:tcPr>
            <w:tcW w:w="2385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8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实施的行政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强制措施</w:t>
            </w:r>
          </w:p>
        </w:tc>
        <w:tc>
          <w:tcPr>
            <w:tcW w:w="2653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5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实施行政强制措施的理由及依据</w:t>
            </w:r>
          </w:p>
        </w:tc>
        <w:tc>
          <w:tcPr>
            <w:tcW w:w="7156" w:type="dxa"/>
            <w:gridSpan w:val="9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承办人意见</w:t>
            </w:r>
          </w:p>
        </w:tc>
        <w:tc>
          <w:tcPr>
            <w:tcW w:w="7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5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承办机构</w:t>
            </w:r>
          </w:p>
          <w:p>
            <w:pPr>
              <w:spacing w:line="300" w:lineRule="exact"/>
              <w:ind w:left="5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意  见</w:t>
            </w:r>
          </w:p>
        </w:tc>
        <w:tc>
          <w:tcPr>
            <w:tcW w:w="7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行政执法机关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负责人意见</w:t>
            </w:r>
          </w:p>
        </w:tc>
        <w:tc>
          <w:tcPr>
            <w:tcW w:w="7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5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7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2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16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.实施行政强制措施决定书</w:t>
      </w:r>
    </w:p>
    <w:p>
      <w:pPr>
        <w:snapToGrid/>
        <w:spacing w:after="468" w:afterLines="150" w:line="560" w:lineRule="exact"/>
        <w:ind w:firstLine="0" w:firstLineChars="0"/>
        <w:jc w:val="righ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〕第   号</w:t>
      </w:r>
    </w:p>
    <w:p>
      <w:pPr>
        <w:snapToGrid/>
        <w:spacing w:line="56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</w:p>
    <w:p>
      <w:pPr>
        <w:spacing w:line="560" w:lineRule="exact"/>
        <w:ind w:firstLine="56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经查， 你（单位）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涉嫌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，本机关依据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</w:t>
      </w:r>
    </w:p>
    <w:p>
      <w:pPr>
        <w:spacing w:line="56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的规定，决定对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场所/设施/财物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详见《涉案物品清单（第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号）》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实施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行政强制措施，实施行政强制措施的期限为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。情况复杂，需要延长强制措施期限的，本机关将书面告知。对物品需要进行检测、检验、检疫或者技术鉴定的，查封、扣押的期间不包括检测、检验、检疫或者技术鉴定的期间，检测、检验、检疫或者技术鉴定的期间本局将书面告知。</w:t>
      </w:r>
    </w:p>
    <w:p>
      <w:pPr>
        <w:spacing w:line="560" w:lineRule="exact"/>
        <w:ind w:firstLine="56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你（单位）可以对本行政强制措施决定进行陈述和申辩。</w:t>
      </w:r>
    </w:p>
    <w:p>
      <w:pPr>
        <w:spacing w:line="560" w:lineRule="exact"/>
        <w:ind w:firstLine="56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如对本决定不服，可以在收到本决定之日起六十日内向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人民政府申请行政复议，也可以在六个月内依法向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人民法院提起行政诉讼。</w:t>
      </w:r>
    </w:p>
    <w:p>
      <w:pPr>
        <w:spacing w:line="560" w:lineRule="exact"/>
        <w:ind w:firstLine="56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附：涉案物品清单（第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号）</w:t>
      </w:r>
    </w:p>
    <w:p>
      <w:pPr>
        <w:spacing w:line="56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</w:t>
      </w:r>
    </w:p>
    <w:p>
      <w:pPr>
        <w:spacing w:line="560" w:lineRule="exact"/>
        <w:ind w:firstLine="3216" w:firstLineChars="1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行政执法机关名称（印章） </w:t>
      </w:r>
    </w:p>
    <w:p>
      <w:pPr>
        <w:spacing w:line="560" w:lineRule="exact"/>
        <w:ind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年    月    日</w:t>
      </w:r>
    </w:p>
    <w:p>
      <w:pPr>
        <w:pStyle w:val="3"/>
        <w:rPr>
          <w:rFonts w:hint="eastAsia" w:ascii="仿宋_GB2312" w:hAnsi="仿宋_GB2312" w:eastAsia="仿宋_GB2312" w:cs="仿宋_GB2312"/>
        </w:rPr>
      </w:pPr>
    </w:p>
    <w:p>
      <w:pPr>
        <w:adjustRightInd/>
        <w:snapToGrid/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决定</w:t>
      </w:r>
      <w:r>
        <w:rPr>
          <w:rFonts w:hint="eastAsia" w:ascii="仿宋_GB2312" w:hAnsi="仿宋_GB2312" w:eastAsia="仿宋_GB2312" w:cs="仿宋_GB2312"/>
          <w:sz w:val="28"/>
          <w:szCs w:val="28"/>
        </w:rPr>
        <w:t>书已于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分收到。</w:t>
      </w:r>
    </w:p>
    <w:p>
      <w:pPr>
        <w:adjustRightInd/>
        <w:snapToGrid/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当事人签名或者盖章：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2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17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.延长行政强制措施审批表</w:t>
      </w: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22"/>
        </w:rPr>
      </w:pPr>
    </w:p>
    <w:tbl>
      <w:tblPr>
        <w:tblStyle w:val="7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807"/>
        <w:gridCol w:w="1346"/>
        <w:gridCol w:w="232"/>
        <w:gridCol w:w="503"/>
        <w:gridCol w:w="448"/>
        <w:gridCol w:w="808"/>
        <w:gridCol w:w="359"/>
        <w:gridCol w:w="430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案  由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6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案件来源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立案时间</w:t>
            </w:r>
          </w:p>
        </w:tc>
        <w:tc>
          <w:tcPr>
            <w:tcW w:w="715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80" w:firstLineChars="5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当事人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称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  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代表人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身份证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件号码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住所或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住  址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简要案情</w:t>
            </w:r>
          </w:p>
        </w:tc>
        <w:tc>
          <w:tcPr>
            <w:tcW w:w="7156" w:type="dxa"/>
            <w:gridSpan w:val="9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涉案物品名称</w:t>
            </w:r>
          </w:p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及数量</w:t>
            </w:r>
          </w:p>
        </w:tc>
        <w:tc>
          <w:tcPr>
            <w:tcW w:w="2385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8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实施的行政强制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措施及时间</w:t>
            </w:r>
          </w:p>
        </w:tc>
        <w:tc>
          <w:tcPr>
            <w:tcW w:w="2653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延长行政强制</w:t>
            </w:r>
          </w:p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措施的期限、</w:t>
            </w:r>
          </w:p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理由及依据</w:t>
            </w:r>
          </w:p>
        </w:tc>
        <w:tc>
          <w:tcPr>
            <w:tcW w:w="7156" w:type="dxa"/>
            <w:gridSpan w:val="9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承办人意见</w:t>
            </w:r>
          </w:p>
        </w:tc>
        <w:tc>
          <w:tcPr>
            <w:tcW w:w="7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承办机构</w:t>
            </w:r>
          </w:p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意  见</w:t>
            </w:r>
          </w:p>
        </w:tc>
        <w:tc>
          <w:tcPr>
            <w:tcW w:w="7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行政执法机关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负责人意见</w:t>
            </w:r>
          </w:p>
        </w:tc>
        <w:tc>
          <w:tcPr>
            <w:tcW w:w="7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7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18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.延长行政强制措施期限告知书</w:t>
      </w:r>
    </w:p>
    <w:p>
      <w:pPr>
        <w:snapToGrid/>
        <w:spacing w:after="468" w:afterLines="150" w:line="560" w:lineRule="exact"/>
        <w:ind w:firstLine="0" w:firstLineChars="0"/>
        <w:jc w:val="righ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〕第   号</w:t>
      </w:r>
    </w:p>
    <w:p>
      <w:pPr>
        <w:snapToGrid/>
        <w:spacing w:line="56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</w:p>
    <w:p>
      <w:pPr>
        <w:spacing w:line="560" w:lineRule="exact"/>
        <w:ind w:firstLine="56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本机关于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日作出《实施行政强制措施决定书》（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强措决字〔    〕   号），对你（单位）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场所/设施/财物 </w:t>
      </w:r>
      <w:r>
        <w:rPr>
          <w:rFonts w:hint="eastAsia" w:ascii="仿宋_GB2312" w:hAnsi="仿宋_GB2312" w:eastAsia="仿宋_GB2312" w:cs="仿宋_GB2312"/>
          <w:sz w:val="28"/>
          <w:szCs w:val="28"/>
        </w:rPr>
        <w:t>（详见《涉案物品清单（第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号）》）采取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行政强制措施。 因情况复杂，依据□《中华人民共和国行政强制法》 第二十五条第一款、第二款/□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的规定，决定将该行政强制措施的期限延长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日。</w:t>
      </w:r>
    </w:p>
    <w:p>
      <w:pPr>
        <w:spacing w:line="560" w:lineRule="exact"/>
        <w:ind w:firstLine="56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你（单位）可以对本延长行政强制措施期限决定进行陈述和申辩。如对本延长行政强制措施期限决定不服，可以在收到本决定之日可以在收到本决定之日起六十日内向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人民政府申请行政复议，也可以在六个月内依法向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人民法院提起行政诉讼。</w:t>
      </w:r>
    </w:p>
    <w:p>
      <w:pPr>
        <w:spacing w:line="560" w:lineRule="exact"/>
        <w:ind w:firstLine="56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附：涉案物品清单（第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号）</w:t>
      </w:r>
    </w:p>
    <w:p>
      <w:pPr>
        <w:spacing w:line="56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</w:t>
      </w:r>
    </w:p>
    <w:p>
      <w:pPr>
        <w:spacing w:line="560" w:lineRule="exact"/>
        <w:ind w:firstLine="56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3216" w:firstLineChars="1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</w:t>
      </w:r>
    </w:p>
    <w:p>
      <w:pPr>
        <w:spacing w:line="560" w:lineRule="exact"/>
        <w:ind w:firstLine="3216" w:firstLineChars="1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行政执法机关名称（印章） </w:t>
      </w:r>
    </w:p>
    <w:p>
      <w:pPr>
        <w:spacing w:line="560" w:lineRule="exact"/>
        <w:ind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年    月    日</w:t>
      </w:r>
    </w:p>
    <w:p>
      <w:pPr>
        <w:adjustRightInd/>
        <w:snapToGrid/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/>
        <w:snapToGrid/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告知</w:t>
      </w:r>
      <w:r>
        <w:rPr>
          <w:rFonts w:hint="eastAsia" w:ascii="仿宋_GB2312" w:hAnsi="仿宋_GB2312" w:eastAsia="仿宋_GB2312" w:cs="仿宋_GB2312"/>
          <w:sz w:val="28"/>
          <w:szCs w:val="28"/>
        </w:rPr>
        <w:t>书已于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分收到。</w:t>
      </w:r>
    </w:p>
    <w:p>
      <w:pPr>
        <w:adjustRightInd/>
        <w:snapToGrid/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当事人签名或者盖章：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19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.物品处理审批表</w:t>
      </w: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22"/>
        </w:rPr>
      </w:pPr>
    </w:p>
    <w:tbl>
      <w:tblPr>
        <w:tblStyle w:val="7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807"/>
        <w:gridCol w:w="1346"/>
        <w:gridCol w:w="571"/>
        <w:gridCol w:w="164"/>
        <w:gridCol w:w="448"/>
        <w:gridCol w:w="808"/>
        <w:gridCol w:w="789"/>
        <w:gridCol w:w="6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案  由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案件来源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立案时间</w:t>
            </w:r>
          </w:p>
        </w:tc>
        <w:tc>
          <w:tcPr>
            <w:tcW w:w="715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80" w:firstLineChars="5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当事人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称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  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代表人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身份证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件号码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住所或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住  址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简要案情</w:t>
            </w:r>
          </w:p>
        </w:tc>
        <w:tc>
          <w:tcPr>
            <w:tcW w:w="7156" w:type="dxa"/>
            <w:gridSpan w:val="9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物品名称及数量</w:t>
            </w:r>
          </w:p>
        </w:tc>
        <w:tc>
          <w:tcPr>
            <w:tcW w:w="2724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物品状态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处理的理由</w:t>
            </w:r>
          </w:p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及方式</w:t>
            </w:r>
          </w:p>
        </w:tc>
        <w:tc>
          <w:tcPr>
            <w:tcW w:w="7156" w:type="dxa"/>
            <w:gridSpan w:val="9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承办人意见</w:t>
            </w:r>
          </w:p>
        </w:tc>
        <w:tc>
          <w:tcPr>
            <w:tcW w:w="7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承办机构</w:t>
            </w:r>
          </w:p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意  见</w:t>
            </w:r>
          </w:p>
        </w:tc>
        <w:tc>
          <w:tcPr>
            <w:tcW w:w="7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行政执法机关</w:t>
            </w:r>
          </w:p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负责人意见</w:t>
            </w:r>
          </w:p>
        </w:tc>
        <w:tc>
          <w:tcPr>
            <w:tcW w:w="7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7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0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.抽样取证物品处理决定书</w:t>
      </w:r>
    </w:p>
    <w:p>
      <w:pPr>
        <w:snapToGrid/>
        <w:spacing w:after="468" w:afterLines="150" w:line="560" w:lineRule="exact"/>
        <w:ind w:firstLine="0" w:firstLineChars="0"/>
        <w:jc w:val="righ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〕第   号</w:t>
      </w:r>
    </w:p>
    <w:p>
      <w:pPr>
        <w:snapToGrid/>
        <w:spacing w:line="56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</w:p>
    <w:p>
      <w:pPr>
        <w:spacing w:line="44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本机关于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日向你（单位）作出《抽样取证通知书》（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抽证通字〔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〕第   号），对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等物品进行了抽样取证，现对被抽样取证的物品作出以下处理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>：</w:t>
      </w:r>
    </w:p>
    <w:p>
      <w:pPr>
        <w:spacing w:line="560" w:lineRule="exact"/>
        <w:ind w:firstLine="560"/>
        <w:jc w:val="center"/>
        <w:textAlignment w:val="baseline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560" w:lineRule="exact"/>
        <w:ind w:firstLine="560"/>
        <w:jc w:val="center"/>
        <w:textAlignment w:val="baseline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抽样取证物品处理清单</w:t>
      </w:r>
    </w:p>
    <w:tbl>
      <w:tblPr>
        <w:tblStyle w:val="7"/>
        <w:tblpPr w:leftFromText="180" w:rightFromText="180" w:vertAnchor="text" w:horzAnchor="page" w:tblpX="2183" w:tblpY="25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046"/>
        <w:gridCol w:w="1321"/>
        <w:gridCol w:w="1069"/>
        <w:gridCol w:w="2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名  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规  格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数 量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处理情况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adjustRightInd/>
        <w:spacing w:line="400" w:lineRule="exact"/>
        <w:ind w:firstLine="0" w:firstLineChars="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pStyle w:val="2"/>
        <w:ind w:firstLine="640"/>
        <w:rPr>
          <w:rFonts w:hint="eastAsia" w:ascii="仿宋" w:hAnsi="仿宋" w:eastAsia="仿宋"/>
        </w:rPr>
      </w:pPr>
    </w:p>
    <w:p>
      <w:pPr>
        <w:adjustRightInd/>
        <w:spacing w:line="40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当事人签名或盖章：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p>
      <w:pPr>
        <w:spacing w:line="400" w:lineRule="exact"/>
        <w:ind w:firstLine="3216" w:firstLineChars="1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</w:t>
      </w:r>
    </w:p>
    <w:p>
      <w:pPr>
        <w:spacing w:line="400" w:lineRule="exact"/>
        <w:ind w:firstLine="4288" w:firstLineChars="16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行政执法机关名称（印章） </w:t>
      </w:r>
    </w:p>
    <w:p>
      <w:pPr>
        <w:pStyle w:val="2"/>
        <w:spacing w:line="40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年    月    日</w:t>
      </w: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.先行登记保存证据物品处理决定书</w:t>
      </w:r>
    </w:p>
    <w:p>
      <w:pPr>
        <w:snapToGrid/>
        <w:spacing w:after="468" w:afterLines="150" w:line="560" w:lineRule="exact"/>
        <w:ind w:firstLine="0" w:firstLineChars="0"/>
        <w:jc w:val="righ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〕第   号</w:t>
      </w:r>
    </w:p>
    <w:p>
      <w:pPr>
        <w:snapToGrid/>
        <w:spacing w:line="56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</w:p>
    <w:p>
      <w:pPr>
        <w:spacing w:line="44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本机关于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日向你（单位）作出了《先行登记保存证据通知书》（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登存字〔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〕第   号），对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等物品先行登记保存。保存期限为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日。现根据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的规定，对先行登记保存的物品作出如下处理：</w:t>
      </w:r>
    </w:p>
    <w:p>
      <w:pPr>
        <w:spacing w:line="560" w:lineRule="exact"/>
        <w:ind w:firstLine="560"/>
        <w:jc w:val="center"/>
        <w:textAlignment w:val="baseline"/>
        <w:rPr>
          <w:rFonts w:hint="eastAsia" w:eastAsia="黑体" w:cs="黑体"/>
          <w:color w:val="000000"/>
          <w:sz w:val="28"/>
          <w:szCs w:val="28"/>
        </w:rPr>
      </w:pPr>
      <w:r>
        <w:rPr>
          <w:rFonts w:hint="eastAsia" w:eastAsia="黑体" w:cs="黑体"/>
          <w:color w:val="000000"/>
          <w:sz w:val="28"/>
          <w:szCs w:val="28"/>
        </w:rPr>
        <w:t>先行登记保存证据物品处理清单</w:t>
      </w:r>
    </w:p>
    <w:tbl>
      <w:tblPr>
        <w:tblStyle w:val="7"/>
        <w:tblpPr w:leftFromText="180" w:rightFromText="180" w:vertAnchor="text" w:horzAnchor="page" w:tblpX="2183" w:tblpY="25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046"/>
        <w:gridCol w:w="1321"/>
        <w:gridCol w:w="1069"/>
        <w:gridCol w:w="2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名  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规  格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hint="eastAsia" w:eastAsia="黑体" w:cs="黑体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数 量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处理情况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adjustRightInd/>
        <w:spacing w:line="48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adjustRightInd/>
        <w:spacing w:line="4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当事人签名或盖章：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p>
      <w:pPr>
        <w:spacing w:line="56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3216" w:firstLineChars="1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行政执法机关名称（印章） </w:t>
      </w:r>
    </w:p>
    <w:p>
      <w:pPr>
        <w:spacing w:line="560" w:lineRule="exact"/>
        <w:ind w:firstLine="0" w:firstLineChars="0"/>
        <w:jc w:val="center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年    月    日</w:t>
      </w: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.解除行政强制措施决定书</w:t>
      </w:r>
    </w:p>
    <w:p>
      <w:pPr>
        <w:snapToGrid/>
        <w:spacing w:after="468" w:afterLines="150" w:line="560" w:lineRule="exact"/>
        <w:ind w:firstLine="0" w:firstLineChars="0"/>
        <w:jc w:val="righ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〕第   号</w:t>
      </w:r>
    </w:p>
    <w:p>
      <w:pPr>
        <w:snapToGrid/>
        <w:spacing w:line="50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</w:p>
    <w:p>
      <w:pPr>
        <w:spacing w:line="500" w:lineRule="exact"/>
        <w:ind w:firstLine="56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本机关于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日向你（单位）作出《实施行政强制措施决定书》（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强措决字〔    〕   号），对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等物品采取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的行政强制措施。 依据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的规定，决定对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予以解除行政强制措施。你（单位）于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日前到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（具体地点） </w:t>
      </w:r>
      <w:r>
        <w:rPr>
          <w:rFonts w:hint="eastAsia" w:ascii="仿宋_GB2312" w:hAnsi="仿宋_GB2312" w:eastAsia="仿宋_GB2312" w:cs="仿宋_GB2312"/>
          <w:sz w:val="28"/>
          <w:szCs w:val="28"/>
        </w:rPr>
        <w:t>取回。逾期不取回的，本机关将依法予以处置。</w:t>
      </w:r>
    </w:p>
    <w:p>
      <w:pPr>
        <w:spacing w:line="560" w:lineRule="exact"/>
        <w:ind w:firstLine="560"/>
        <w:jc w:val="center"/>
        <w:textAlignment w:val="baseline"/>
        <w:rPr>
          <w:rFonts w:hint="eastAsia" w:eastAsia="黑体" w:cs="黑体"/>
          <w:color w:val="000000"/>
          <w:sz w:val="28"/>
          <w:szCs w:val="28"/>
        </w:rPr>
      </w:pPr>
      <w:r>
        <w:rPr>
          <w:rFonts w:hint="eastAsia" w:eastAsia="黑体" w:cs="黑体"/>
          <w:color w:val="000000"/>
          <w:sz w:val="28"/>
          <w:szCs w:val="28"/>
        </w:rPr>
        <w:t>解除行政强制措施物品清单</w:t>
      </w:r>
    </w:p>
    <w:tbl>
      <w:tblPr>
        <w:tblStyle w:val="7"/>
        <w:tblpPr w:leftFromText="180" w:rightFromText="180" w:vertAnchor="text" w:horzAnchor="page" w:tblpX="2183" w:tblpY="25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046"/>
        <w:gridCol w:w="1482"/>
        <w:gridCol w:w="1733"/>
        <w:gridCol w:w="1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名  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规  格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268" w:firstLineChars="100"/>
              <w:rPr>
                <w:rFonts w:hint="eastAsia" w:eastAsia="黑体" w:cs="黑体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数 量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560"/>
        <w:textAlignment w:val="baseline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当事人签名或者盖章：</w:t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560" w:lineRule="exact"/>
        <w:ind w:firstLine="3216" w:firstLineChars="1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spacing w:line="560" w:lineRule="exact"/>
        <w:ind w:firstLine="3752" w:firstLineChars="14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行政执法机关名称（印章） </w:t>
      </w:r>
    </w:p>
    <w:p>
      <w:pPr>
        <w:spacing w:line="560" w:lineRule="exact"/>
        <w:ind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年    月    日</w:t>
      </w:r>
    </w:p>
    <w:p>
      <w:pPr>
        <w:spacing w:before="150" w:beforeLines="0" w:line="186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23.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行政处罚事先告知书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napToGrid/>
        <w:spacing w:line="360" w:lineRule="exact"/>
        <w:rPr>
          <w:rFonts w:hint="eastAsia" w:ascii="仿宋_GB2312" w:hAnsi="仿宋_GB2312" w:eastAsia="仿宋_GB2312" w:cs="仿宋_GB2312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020" w:firstLineChars="1500"/>
        <w:jc w:val="righ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〔     〕    号</w:t>
      </w:r>
    </w:p>
    <w:p>
      <w:pPr>
        <w:keepNext w:val="0"/>
        <w:keepLines w:val="0"/>
        <w:pageBreakBefore w:val="0"/>
        <w:widowControl/>
        <w:tabs>
          <w:tab w:val="left" w:pos="2423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628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7"/>
          <w:sz w:val="28"/>
          <w:szCs w:val="28"/>
        </w:rPr>
        <w:t>根据《中华人民共和国行政处罚法》第四十四条的规定，现将本机关拟作出的行政处罚的事实、理由、依据及处罚内容告知如下：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56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（违法事实和证据）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0" w:firstLineChars="0"/>
        <w:jc w:val="both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。（处罚理由和依据）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0" w:firstLineChars="0"/>
        <w:jc w:val="both"/>
        <w:outlineLvl w:val="9"/>
        <w:rPr>
          <w:rFonts w:hint="eastAsia" w:ascii="仿宋_GB2312" w:hAnsi="仿宋_GB2312" w:eastAsia="仿宋_GB2312" w:cs="仿宋_GB2312"/>
          <w:spacing w:val="17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。现拟对你（单位）作出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的行政处罚。</w:t>
      </w:r>
      <w:r>
        <w:rPr>
          <w:rFonts w:hint="eastAsia" w:ascii="仿宋_GB2312" w:hAnsi="仿宋_GB2312" w:eastAsia="仿宋_GB2312" w:cs="仿宋_GB2312"/>
          <w:spacing w:val="17"/>
          <w:sz w:val="28"/>
          <w:szCs w:val="28"/>
        </w:rPr>
        <w:t xml:space="preserve">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628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23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7"/>
          <w:sz w:val="28"/>
          <w:szCs w:val="28"/>
        </w:rPr>
        <w:t>□依据《中华人民共和国行政处罚法》第四十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四条、第四十五条和第六十二条的</w:t>
      </w:r>
      <w:r>
        <w:rPr>
          <w:rFonts w:hint="eastAsia" w:ascii="仿宋_GB2312" w:hAnsi="仿宋_GB2312" w:eastAsia="仿宋_GB2312" w:cs="仿宋_GB2312"/>
          <w:spacing w:val="24"/>
          <w:sz w:val="28"/>
          <w:szCs w:val="28"/>
        </w:rPr>
        <w:t>规</w:t>
      </w:r>
      <w:r>
        <w:rPr>
          <w:rFonts w:hint="eastAsia" w:ascii="仿宋_GB2312" w:hAnsi="仿宋_GB2312" w:eastAsia="仿宋_GB2312" w:cs="仿宋_GB2312"/>
          <w:spacing w:val="17"/>
          <w:sz w:val="28"/>
          <w:szCs w:val="28"/>
        </w:rPr>
        <w:t>定，你</w:t>
      </w:r>
      <w:r>
        <w:rPr>
          <w:rFonts w:hint="eastAsia" w:ascii="仿宋_GB2312" w:hAnsi="仿宋_GB2312" w:eastAsia="仿宋_GB2312" w:cs="仿宋_GB2312"/>
          <w:spacing w:val="17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7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spacing w:val="17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7"/>
          <w:sz w:val="28"/>
          <w:szCs w:val="28"/>
        </w:rPr>
        <w:t>如不服上述拟处罚内容及事实、理由、依据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，可向本机关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提出陈述、申辩意见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。如果充分认可本机关告知的处罚内容及事实、理由和依据，你（单位）有权放弃陈述和申辩权利。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584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□ 依据《中华人民共和国行政处罚法》</w:t>
      </w:r>
      <w:r>
        <w:rPr>
          <w:rFonts w:hint="eastAsia" w:ascii="仿宋_GB2312" w:hAnsi="仿宋_GB2312" w:eastAsia="仿宋_GB2312" w:cs="仿宋_GB2312"/>
          <w:spacing w:val="17"/>
          <w:sz w:val="28"/>
          <w:szCs w:val="28"/>
        </w:rPr>
        <w:t>第四十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四条、第六十三条和第六十四条规</w:t>
      </w:r>
      <w:r>
        <w:rPr>
          <w:rFonts w:hint="eastAsia" w:ascii="仿宋_GB2312" w:hAnsi="仿宋_GB2312" w:eastAsia="仿宋_GB2312" w:cs="仿宋_GB2312"/>
          <w:spacing w:val="15"/>
          <w:sz w:val="28"/>
          <w:szCs w:val="28"/>
        </w:rPr>
        <w:t>定，你</w:t>
      </w:r>
      <w:r>
        <w:rPr>
          <w:rFonts w:hint="eastAsia" w:ascii="仿宋_GB2312" w:hAnsi="仿宋_GB2312" w:eastAsia="仿宋_GB2312" w:cs="仿宋_GB2312"/>
          <w:spacing w:val="15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5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spacing w:val="15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5"/>
          <w:sz w:val="28"/>
          <w:szCs w:val="28"/>
        </w:rPr>
        <w:t>有权在收到本告知书之日起五日内向本机关要求听证</w:t>
      </w:r>
      <w:r>
        <w:rPr>
          <w:rFonts w:hint="eastAsia" w:ascii="仿宋_GB2312" w:hAnsi="仿宋_GB2312" w:eastAsia="仿宋_GB2312" w:cs="仿宋_GB2312"/>
          <w:spacing w:val="13"/>
          <w:sz w:val="28"/>
          <w:szCs w:val="28"/>
        </w:rPr>
        <w:t>；</w:t>
      </w:r>
      <w:r>
        <w:rPr>
          <w:rFonts w:hint="eastAsia" w:ascii="仿宋_GB2312" w:hAnsi="仿宋_GB2312" w:eastAsia="仿宋_GB2312" w:cs="仿宋_GB2312"/>
          <w:spacing w:val="21"/>
          <w:sz w:val="28"/>
          <w:szCs w:val="28"/>
        </w:rPr>
        <w:t>逾</w:t>
      </w:r>
      <w:r>
        <w:rPr>
          <w:rFonts w:hint="eastAsia" w:ascii="仿宋_GB2312" w:hAnsi="仿宋_GB2312" w:eastAsia="仿宋_GB2312" w:cs="仿宋_GB2312"/>
          <w:spacing w:val="16"/>
          <w:sz w:val="28"/>
          <w:szCs w:val="28"/>
        </w:rPr>
        <w:t>期不要求举行听证的，视为你</w:t>
      </w:r>
      <w:r>
        <w:rPr>
          <w:rFonts w:hint="eastAsia" w:ascii="仿宋_GB2312" w:hAnsi="仿宋_GB2312" w:eastAsia="仿宋_GB2312" w:cs="仿宋_GB2312"/>
          <w:spacing w:val="16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6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spacing w:val="16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6"/>
          <w:sz w:val="28"/>
          <w:szCs w:val="28"/>
        </w:rPr>
        <w:t>自动放弃上述权利。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62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5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3564" w:firstLineChars="11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2"/>
          <w:sz w:val="28"/>
          <w:szCs w:val="28"/>
        </w:rPr>
        <w:t>行</w:t>
      </w:r>
      <w:r>
        <w:rPr>
          <w:rFonts w:hint="eastAsia" w:ascii="仿宋_GB2312" w:hAnsi="仿宋_GB2312" w:eastAsia="仿宋_GB2312" w:cs="仿宋_GB2312"/>
          <w:spacing w:val="18"/>
          <w:sz w:val="28"/>
          <w:szCs w:val="28"/>
        </w:rPr>
        <w:t>政执法机关名称</w:t>
      </w:r>
      <w:r>
        <w:rPr>
          <w:rFonts w:hint="eastAsia" w:ascii="仿宋_GB2312" w:hAnsi="仿宋_GB2312" w:eastAsia="仿宋_GB2312" w:cs="仿宋_GB2312"/>
          <w:spacing w:val="18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8"/>
          <w:sz w:val="28"/>
          <w:szCs w:val="28"/>
        </w:rPr>
        <w:t>印章</w:t>
      </w:r>
      <w:r>
        <w:rPr>
          <w:rFonts w:hint="eastAsia" w:ascii="仿宋_GB2312" w:hAnsi="仿宋_GB2312" w:eastAsia="仿宋_GB2312" w:cs="仿宋_GB2312"/>
          <w:spacing w:val="18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4560" w:firstLineChars="15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4560" w:firstLineChars="15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 xml:space="preserve">   月   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560"/>
        <w:jc w:val="both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本告知书已于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分收到。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560"/>
        <w:jc w:val="both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当事人签名或者盖章：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620" w:firstLineChars="200"/>
        <w:jc w:val="both"/>
        <w:outlineLvl w:val="9"/>
        <w:rPr>
          <w:rFonts w:hint="eastAsia" w:ascii="仿宋_GB2312" w:hAnsi="仿宋_GB2312" w:eastAsia="仿宋_GB2312" w:cs="仿宋_GB2312"/>
          <w:spacing w:val="15"/>
          <w:sz w:val="28"/>
          <w:szCs w:val="28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620" w:firstLineChars="200"/>
        <w:jc w:val="both"/>
        <w:outlineLvl w:val="9"/>
        <w:rPr>
          <w:rFonts w:hint="eastAsia" w:ascii="仿宋_GB2312" w:hAnsi="仿宋_GB2312" w:eastAsia="仿宋_GB2312" w:cs="仿宋_GB2312"/>
          <w:spacing w:val="15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28"/>
          <w:szCs w:val="28"/>
        </w:rPr>
        <w:t>当事人意见：</w:t>
      </w:r>
      <w:r>
        <w:rPr>
          <w:rFonts w:hint="eastAsia" w:ascii="仿宋_GB2312" w:hAnsi="仿宋_GB2312" w:eastAsia="仿宋_GB2312" w:cs="仿宋_GB2312"/>
          <w:spacing w:val="15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15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5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15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5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spacing w:before="150" w:beforeLines="0" w:line="186" w:lineRule="auto"/>
        <w:ind w:firstLine="0" w:firstLineChars="0"/>
        <w:jc w:val="center"/>
        <w:rPr>
          <w:rFonts w:hint="default" w:ascii="Times New Roman" w:hAnsi="Times New Roman" w:eastAsia="微软雅黑" w:cs="Times New Roman"/>
          <w:sz w:val="35"/>
          <w:szCs w:val="35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24.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行政处罚听证公告</w:t>
      </w:r>
    </w:p>
    <w:p>
      <w:pPr>
        <w:tabs>
          <w:tab w:val="left" w:pos="300"/>
        </w:tabs>
        <w:spacing w:line="24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Lines="0" w:line="360" w:lineRule="exact"/>
        <w:ind w:left="5011" w:firstLine="532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7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〔    〕  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根据《中华人民共和国行政处罚法》第六十三条、第六</w:t>
      </w:r>
      <w:r>
        <w:rPr>
          <w:rFonts w:hint="eastAsia" w:ascii="仿宋_GB2312" w:hAnsi="仿宋_GB2312" w:eastAsia="仿宋_GB2312" w:cs="仿宋_GB2312"/>
          <w:sz w:val="28"/>
          <w:szCs w:val="28"/>
        </w:rPr>
        <w:t>十四条和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《×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  <w:u w:val="single"/>
        </w:rPr>
        <w:t>××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  <w:u w:val="single"/>
        </w:rPr>
        <w:t>》第×条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 xml:space="preserve"> 的有关规定及当事人的申请，本机关决定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对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 xml:space="preserve"> 一案举行公开听证，现将有关事项公告如下：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48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一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、听证内容：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68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3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48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二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、听证时间：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48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</w:rPr>
        <w:t>三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、听证地点：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-299" w:leftChars="-97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pacing w:val="6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-299" w:leftChars="-97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pacing w:val="-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联 系 人：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32"/>
          <w:sz w:val="28"/>
          <w:szCs w:val="28"/>
        </w:rPr>
        <w:t>联</w:t>
      </w:r>
      <w:r>
        <w:rPr>
          <w:rFonts w:hint="eastAsia" w:ascii="仿宋_GB2312" w:hAnsi="仿宋_GB2312" w:eastAsia="仿宋_GB2312" w:cs="仿宋_GB2312"/>
          <w:spacing w:val="-28"/>
          <w:sz w:val="28"/>
          <w:szCs w:val="28"/>
        </w:rPr>
        <w:t>系地址：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pacing w:val="9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五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8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</w:rPr>
        <w:t>一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>与案件有直接利害关系的公民、法人或其他组织要求参加听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证的， 请于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 xml:space="preserve"> 年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 xml:space="preserve"> 前向本机关提交书面申请及相关证明材料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二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需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要旁听听证的人员，可于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前到本机关办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理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有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关参加听证手续。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8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</w:rPr>
        <w:t>三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>参加听证的人员应当遵守会场纪律，遵守听证规则，服从听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证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主持人的安排。未经听证机构同意，不得录音录像。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4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特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此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Lines="0" w:line="360" w:lineRule="exact"/>
        <w:ind w:right="1412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pacing w:val="22"/>
          <w:sz w:val="28"/>
          <w:szCs w:val="28"/>
        </w:rPr>
        <w:t>行</w:t>
      </w:r>
      <w:r>
        <w:rPr>
          <w:rFonts w:hint="eastAsia" w:ascii="仿宋_GB2312" w:hAnsi="仿宋_GB2312" w:eastAsia="仿宋_GB2312" w:cs="仿宋_GB2312"/>
          <w:spacing w:val="18"/>
          <w:sz w:val="28"/>
          <w:szCs w:val="28"/>
        </w:rPr>
        <w:t>政执法机关名称</w:t>
      </w:r>
      <w:r>
        <w:rPr>
          <w:rFonts w:hint="eastAsia" w:ascii="仿宋_GB2312" w:hAnsi="仿宋_GB2312" w:eastAsia="仿宋_GB2312" w:cs="仿宋_GB2312"/>
          <w:spacing w:val="18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8"/>
          <w:sz w:val="28"/>
          <w:szCs w:val="28"/>
        </w:rPr>
        <w:t>印章</w:t>
      </w:r>
      <w:r>
        <w:rPr>
          <w:rFonts w:hint="eastAsia" w:ascii="仿宋_GB2312" w:hAnsi="仿宋_GB2312" w:eastAsia="仿宋_GB2312" w:cs="仿宋_GB2312"/>
          <w:spacing w:val="18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Lines="0" w:line="360" w:lineRule="exact"/>
        <w:ind w:right="1412" w:firstLine="4560" w:firstLineChars="1500"/>
        <w:textAlignment w:val="auto"/>
        <w:rPr>
          <w:rFonts w:hint="eastAsia" w:ascii="仿宋_GB2312" w:hAnsi="仿宋_GB2312" w:eastAsia="仿宋_GB2312" w:cs="仿宋_GB2312"/>
          <w:sz w:val="44"/>
          <w:szCs w:val="22"/>
        </w:rPr>
      </w:pPr>
      <w:r>
        <w:rPr>
          <w:rFonts w:hint="eastAsia" w:ascii="仿宋_GB2312" w:hAnsi="仿宋_GB2312" w:eastAsia="仿宋_GB2312" w:cs="仿宋_GB2312"/>
          <w:spacing w:val="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 xml:space="preserve">   月   日</w:t>
      </w:r>
    </w:p>
    <w:p>
      <w:pPr>
        <w:spacing w:before="150" w:beforeLines="0" w:line="186" w:lineRule="auto"/>
        <w:ind w:firstLine="0" w:firstLineChars="0"/>
        <w:jc w:val="center"/>
        <w:rPr>
          <w:rFonts w:hint="default" w:ascii="Times New Roman" w:hAnsi="Times New Roman" w:eastAsia="微软雅黑" w:cs="Times New Roman"/>
          <w:sz w:val="35"/>
          <w:szCs w:val="35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.行政处罚听证通知书</w:t>
      </w:r>
    </w:p>
    <w:p>
      <w:pPr>
        <w:spacing w:line="24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18" w:firstLineChars="135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〔    〕   号</w:t>
      </w:r>
    </w:p>
    <w:p>
      <w:pPr>
        <w:keepNext w:val="0"/>
        <w:keepLines w:val="0"/>
        <w:pageBreakBefore w:val="0"/>
        <w:widowControl w:val="0"/>
        <w:tabs>
          <w:tab w:val="left" w:pos="2423"/>
        </w:tabs>
        <w:kinsoku/>
        <w:wordWrap/>
        <w:overflowPunct/>
        <w:topLinePunct w:val="0"/>
        <w:autoSpaceDE/>
        <w:autoSpaceDN/>
        <w:bidi w:val="0"/>
        <w:spacing w:before="158" w:beforeLines="0" w:line="3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12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依据《中华人民共和国行政处罚法》第六十三条和第六十四条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</w:rPr>
        <w:t>的规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定，对你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日提出的听证申请，本机关决定于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cs="仿宋_GB2312"/>
          <w:spacing w:val="2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5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cs="仿宋_GB2312"/>
          <w:spacing w:val="-5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时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分在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举行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不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公开听证，请持本通知书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准时出席。如需委托代理人， 请于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年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日前向本机关提交授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权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委托书。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经本机关负责人指定，本次听证会由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担任主持人，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cs="仿宋_GB2312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担任听证员，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担任记录人，</w:t>
      </w:r>
      <w:r>
        <w:rPr>
          <w:rFonts w:hint="eastAsia" w:ascii="仿宋_GB2312" w:hAnsi="仿宋_GB2312" w:eastAsia="仿宋_GB2312" w:cs="仿宋_GB2312"/>
          <w:spacing w:val="28"/>
          <w:sz w:val="28"/>
          <w:szCs w:val="28"/>
        </w:rPr>
        <w:t>如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 xml:space="preserve"> 认为听证主持人与本案有直接利害关系的，有权申请回避。申请听证主持人回避的，可于听证举行前向本机关提出申请并说明理由。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504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因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特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殊原因需申请延期举行的， 应当于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日前向本机关提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28"/>
          <w:szCs w:val="28"/>
        </w:rPr>
        <w:t>出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，由本机关决定是否延期。若无正当理由不按时参加听证，又不事先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说明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理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由的，视为放弃听证权利。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552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联 系 人：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32"/>
          <w:sz w:val="28"/>
          <w:szCs w:val="28"/>
        </w:rPr>
        <w:t>联</w:t>
      </w:r>
      <w:r>
        <w:rPr>
          <w:rFonts w:hint="eastAsia" w:ascii="仿宋_GB2312" w:hAnsi="仿宋_GB2312" w:eastAsia="仿宋_GB2312" w:cs="仿宋_GB2312"/>
          <w:spacing w:val="-28"/>
          <w:sz w:val="28"/>
          <w:szCs w:val="28"/>
        </w:rPr>
        <w:t>系地址：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75" w:beforeLines="0" w:line="360" w:lineRule="exact"/>
        <w:ind w:right="1168" w:firstLine="3564" w:firstLineChars="1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2"/>
          <w:sz w:val="28"/>
          <w:szCs w:val="28"/>
        </w:rPr>
        <w:t>行</w:t>
      </w:r>
      <w:r>
        <w:rPr>
          <w:rFonts w:hint="eastAsia" w:ascii="仿宋_GB2312" w:hAnsi="仿宋_GB2312" w:eastAsia="仿宋_GB2312" w:cs="仿宋_GB2312"/>
          <w:spacing w:val="18"/>
          <w:sz w:val="28"/>
          <w:szCs w:val="28"/>
        </w:rPr>
        <w:t>政执法机关名称</w:t>
      </w:r>
      <w:r>
        <w:rPr>
          <w:rFonts w:hint="eastAsia" w:ascii="仿宋_GB2312" w:hAnsi="仿宋_GB2312" w:eastAsia="仿宋_GB2312" w:cs="仿宋_GB2312"/>
          <w:spacing w:val="18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8"/>
          <w:sz w:val="28"/>
          <w:szCs w:val="28"/>
        </w:rPr>
        <w:t>印章</w:t>
      </w:r>
      <w:r>
        <w:rPr>
          <w:rFonts w:hint="eastAsia" w:ascii="仿宋_GB2312" w:hAnsi="仿宋_GB2312" w:eastAsia="仿宋_GB2312" w:cs="仿宋_GB2312"/>
          <w:spacing w:val="18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75" w:beforeLines="0" w:line="360" w:lineRule="exact"/>
        <w:ind w:right="1168" w:firstLine="4560" w:firstLineChars="1500"/>
        <w:textAlignment w:val="auto"/>
        <w:rPr>
          <w:rFonts w:hint="eastAsia" w:ascii="仿宋_GB2312" w:hAnsi="仿宋_GB2312" w:eastAsia="仿宋_GB2312" w:cs="仿宋_GB2312"/>
          <w:spacing w:val="1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 xml:space="preserve">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本通知书已于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分收到。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当事人签名或者盖章：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</w:p>
    <w:p>
      <w:pPr>
        <w:spacing w:before="150" w:beforeLines="0" w:line="216" w:lineRule="auto"/>
        <w:ind w:firstLine="0" w:firstLineChars="0"/>
        <w:jc w:val="center"/>
        <w:rPr>
          <w:rFonts w:hint="eastAsia" w:ascii="方正小标宋简体" w:eastAsia="方正小标宋简体"/>
          <w:sz w:val="44"/>
          <w:szCs w:val="22"/>
        </w:rPr>
      </w:pPr>
    </w:p>
    <w:p>
      <w:pPr>
        <w:spacing w:before="150" w:beforeLines="0" w:line="216" w:lineRule="auto"/>
        <w:ind w:firstLine="0" w:firstLineChars="0"/>
        <w:jc w:val="both"/>
        <w:rPr>
          <w:rFonts w:hint="eastAsia" w:ascii="方正小标宋简体" w:eastAsia="方正小标宋简体"/>
          <w:sz w:val="44"/>
          <w:szCs w:val="22"/>
        </w:rPr>
      </w:pPr>
    </w:p>
    <w:p>
      <w:pPr>
        <w:spacing w:before="150" w:beforeLines="0" w:line="216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26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.行政处罚听证笔录</w:t>
      </w:r>
    </w:p>
    <w:p>
      <w:pPr>
        <w:adjustRightInd/>
        <w:spacing w:line="480" w:lineRule="exact"/>
        <w:ind w:firstLine="560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第  页共  页</w:t>
      </w:r>
    </w:p>
    <w:p>
      <w:pPr>
        <w:adjustRightInd/>
        <w:snapToGrid/>
        <w:spacing w:line="500" w:lineRule="exact"/>
        <w:ind w:firstLine="640"/>
        <w:rPr>
          <w:rFonts w:ascii="仿宋" w:hAnsi="仿宋" w:eastAsia="仿宋"/>
          <w:color w:val="000000"/>
          <w:szCs w:val="21"/>
          <w:u w:val="thick"/>
        </w:rPr>
      </w:pPr>
      <w:r>
        <w:rPr>
          <w:rFonts w:hint="eastAsia" w:ascii="仿宋" w:hAnsi="仿宋" w:eastAsia="仿宋"/>
          <w:color w:val="000000"/>
          <w:szCs w:val="21"/>
          <w:u w:val="thick"/>
        </w:rPr>
        <w:t xml:space="preserve">                                   </w:t>
      </w:r>
      <w:r>
        <w:rPr>
          <w:rFonts w:hint="default" w:ascii="仿宋" w:hAnsi="仿宋" w:eastAsia="仿宋"/>
          <w:color w:val="000000"/>
          <w:szCs w:val="21"/>
          <w:u w:val="thick"/>
        </w:rPr>
        <w:t xml:space="preserve">     </w:t>
      </w:r>
      <w:r>
        <w:rPr>
          <w:rFonts w:hint="eastAsia" w:ascii="仿宋" w:hAnsi="仿宋" w:eastAsia="仿宋"/>
          <w:color w:val="000000"/>
          <w:szCs w:val="21"/>
          <w:u w:val="thick"/>
        </w:rPr>
        <w:t xml:space="preserve">                </w:t>
      </w:r>
    </w:p>
    <w:p>
      <w:pPr>
        <w:spacing w:line="5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案由：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             </w:t>
      </w:r>
    </w:p>
    <w:p>
      <w:pPr>
        <w:spacing w:line="5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时间：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分至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分</w:t>
      </w:r>
    </w:p>
    <w:p>
      <w:pPr>
        <w:spacing w:line="5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听证方式：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</w:t>
      </w:r>
    </w:p>
    <w:p>
      <w:pPr>
        <w:spacing w:line="5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听证主持人：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职  务：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</w:t>
      </w:r>
    </w:p>
    <w:p>
      <w:pPr>
        <w:spacing w:line="5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听证记录人：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听证员：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</w:t>
      </w:r>
    </w:p>
    <w:p>
      <w:pPr>
        <w:spacing w:line="5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工作单位：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5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案件调查人：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执法证号：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</w:t>
      </w:r>
    </w:p>
    <w:p>
      <w:pPr>
        <w:spacing w:line="5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执法证号：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</w:t>
      </w:r>
    </w:p>
    <w:p>
      <w:pPr>
        <w:spacing w:line="5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当事人：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法定代表人（负责人）：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</w:t>
      </w:r>
    </w:p>
    <w:p>
      <w:pPr>
        <w:spacing w:line="5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地址（住址）：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5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委托代理人：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身份证号：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</w:t>
      </w:r>
    </w:p>
    <w:p>
      <w:pPr>
        <w:spacing w:line="5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工作单位：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</w:t>
      </w:r>
    </w:p>
    <w:p>
      <w:pPr>
        <w:spacing w:line="5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委托代理人：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身份证号：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</w:t>
      </w:r>
    </w:p>
    <w:p>
      <w:pPr>
        <w:spacing w:line="5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工作单位：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</w:t>
      </w:r>
    </w:p>
    <w:p>
      <w:pPr>
        <w:spacing w:line="5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证    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         </w:t>
      </w:r>
    </w:p>
    <w:p>
      <w:pPr>
        <w:spacing w:line="5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其他人员：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         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听证主持人：现在宣布听证纪律：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（一）全体参加听证人员要服从听证主持人的指挥，未经听证主持人允许不得发言、提问；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（二）未经听证主持人允许不得录音、录像和拍照；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（三）听证参加人未经听证主持人允许不得退场；</w:t>
      </w:r>
    </w:p>
    <w:p>
      <w:pPr>
        <w:spacing w:before="163" w:beforeLines="0" w:line="223" w:lineRule="auto"/>
        <w:ind w:left="27" w:firstLine="5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听证申请人或委托代理人：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            年   月  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日</w:t>
      </w:r>
    </w:p>
    <w:p>
      <w:pPr>
        <w:spacing w:line="380" w:lineRule="exact"/>
        <w:ind w:firstLine="480"/>
        <w:rPr>
          <w:rFonts w:hint="eastAsia" w:eastAsia="仿宋" w:cs="仿宋"/>
          <w:color w:val="000000"/>
          <w:sz w:val="24"/>
        </w:rPr>
        <w:sectPr>
          <w:pgSz w:w="11906" w:h="16838"/>
          <w:pgMar w:top="1701" w:right="1587" w:bottom="1417" w:left="1587" w:header="850" w:footer="99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457" w:charSpace="0"/>
        </w:sectPr>
      </w:pPr>
    </w:p>
    <w:p>
      <w:pPr>
        <w:spacing w:line="380" w:lineRule="exact"/>
        <w:ind w:firstLine="560"/>
        <w:rPr>
          <w:rFonts w:hint="eastAsia" w:ascii="仿宋" w:hAnsi="仿宋" w:eastAsia="仿宋" w:cs="仿宋_GB2312"/>
          <w:color w:val="000000"/>
          <w:sz w:val="28"/>
          <w:szCs w:val="28"/>
        </w:rPr>
      </w:pPr>
    </w:p>
    <w:p>
      <w:pPr>
        <w:adjustRightInd/>
        <w:spacing w:line="480" w:lineRule="exact"/>
        <w:ind w:firstLine="560"/>
        <w:jc w:val="righ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第  页共  页</w:t>
      </w:r>
    </w:p>
    <w:p>
      <w:pPr>
        <w:adjustRightInd/>
        <w:snapToGrid/>
        <w:spacing w:line="500" w:lineRule="exact"/>
        <w:ind w:firstLine="640"/>
        <w:rPr>
          <w:rFonts w:ascii="仿宋" w:hAnsi="仿宋" w:eastAsia="仿宋"/>
          <w:color w:val="000000"/>
          <w:szCs w:val="21"/>
          <w:u w:val="thick"/>
        </w:rPr>
      </w:pPr>
      <w:r>
        <w:rPr>
          <w:rFonts w:hint="eastAsia" w:ascii="仿宋" w:hAnsi="仿宋" w:eastAsia="仿宋"/>
          <w:color w:val="000000"/>
          <w:szCs w:val="21"/>
          <w:u w:val="thick"/>
        </w:rPr>
        <w:t xml:space="preserve">                     </w:t>
      </w:r>
      <w:r>
        <w:rPr>
          <w:rFonts w:hint="default" w:ascii="仿宋" w:hAnsi="仿宋" w:eastAsia="仿宋"/>
          <w:color w:val="000000"/>
          <w:szCs w:val="21"/>
          <w:u w:val="thick"/>
        </w:rPr>
        <w:t xml:space="preserve">     </w:t>
      </w:r>
      <w:r>
        <w:rPr>
          <w:rFonts w:hint="eastAsia" w:ascii="仿宋" w:hAnsi="仿宋" w:eastAsia="仿宋"/>
          <w:color w:val="000000"/>
          <w:szCs w:val="21"/>
          <w:u w:val="thick"/>
        </w:rPr>
        <w:t xml:space="preserve">                              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（四）不得大声喧哗，不得进行其他妨碍听证秩序的活动。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当事人（委托代理人）和办案人员均已到场。现在宣布听证会开始进行。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我们今天组织的这次听证会是因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申请而举行的。本次听证的主持人是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，听证员是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，记录员是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当事人（委托代理人）请注意，当事人在听证过程中享有以下权利：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（一）有权放弃听证；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（二）有权申请听证主持人、听证员、记录员回避；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（三）有权当场提出证明自己主张的证据；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（四）有权进行陈述和申辩；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（五）经听证主持人允许，可以对相关证据进行质证；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（六）经听证主持人允许，可以向到场的证人、鉴定人、勘验人发问；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（七）有权对听证笔录进行审核，认为无误后签名或者盖章。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当事人在听证中的主要义务是：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（一）遵守听证纪律；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（二）如实回答听证主持人的询问；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（三）在审核无误的听证笔录上签字或者盖章。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当事人申请听证主持人、听证员、记录员回避的条件是：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（一）是本案当事人或者当事人、委托代理人的近亲属；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（二）与本案有利害关系；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（三）与本案当事人有其他关系，可能影响对案件公正处理的。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根据这些条件，请问当事人（委托代理人）申请回避吗？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当事人（委托代理人）：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spacing w:line="380" w:lineRule="exact"/>
        <w:ind w:firstLine="480"/>
        <w:rPr>
          <w:rFonts w:hint="eastAsia"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 xml:space="preserve">   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  一、听证请求。</w:t>
      </w:r>
    </w:p>
    <w:p>
      <w:pPr>
        <w:spacing w:line="560" w:lineRule="exact"/>
        <w:ind w:firstLine="48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                                                          </w:t>
      </w:r>
    </w:p>
    <w:p>
      <w:pPr>
        <w:spacing w:line="560" w:lineRule="exact"/>
        <w:ind w:firstLine="48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                                                          </w:t>
      </w:r>
    </w:p>
    <w:p>
      <w:pPr>
        <w:spacing w:line="560" w:lineRule="exact"/>
        <w:ind w:firstLine="48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                                                          </w:t>
      </w:r>
    </w:p>
    <w:p>
      <w:pPr>
        <w:spacing w:before="163" w:beforeLines="0" w:line="223" w:lineRule="auto"/>
        <w:ind w:left="27" w:firstLine="5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听证申请人或委托代理人：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             年   月  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日</w:t>
      </w:r>
    </w:p>
    <w:p>
      <w:pPr>
        <w:spacing w:line="380" w:lineRule="exact"/>
        <w:ind w:firstLine="480"/>
        <w:rPr>
          <w:rFonts w:hint="eastAsia" w:eastAsia="仿宋" w:cs="仿宋"/>
          <w:color w:val="000000"/>
          <w:sz w:val="24"/>
        </w:rPr>
        <w:sectPr>
          <w:footerReference r:id="rId6" w:type="default"/>
          <w:pgSz w:w="11906" w:h="16838"/>
          <w:pgMar w:top="1701" w:right="1587" w:bottom="1417" w:left="1587" w:header="850" w:footer="99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457" w:charSpace="0"/>
        </w:sectPr>
      </w:pPr>
    </w:p>
    <w:p>
      <w:pPr>
        <w:adjustRightInd/>
        <w:spacing w:line="480" w:lineRule="exact"/>
        <w:ind w:firstLine="560"/>
        <w:jc w:val="right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第  页共  页</w:t>
      </w:r>
    </w:p>
    <w:p>
      <w:pPr>
        <w:spacing w:line="560" w:lineRule="exact"/>
        <w:ind w:firstLine="640"/>
        <w:rPr>
          <w:rFonts w:hint="eastAsia" w:eastAsia="仿宋" w:cs="仿宋"/>
          <w:color w:val="000000"/>
          <w:sz w:val="24"/>
        </w:rPr>
      </w:pPr>
      <w:r>
        <w:rPr>
          <w:rFonts w:hint="eastAsia"/>
          <w:color w:val="000000"/>
          <w:szCs w:val="21"/>
          <w:u w:val="thick"/>
        </w:rPr>
        <w:t xml:space="preserve">                                               </w:t>
      </w:r>
      <w:r>
        <w:rPr>
          <w:rFonts w:hint="default"/>
          <w:color w:val="000000"/>
          <w:szCs w:val="21"/>
          <w:u w:val="thick"/>
        </w:rPr>
        <w:t xml:space="preserve">     </w:t>
      </w:r>
      <w:r>
        <w:rPr>
          <w:rFonts w:hint="eastAsia"/>
          <w:color w:val="000000"/>
          <w:szCs w:val="21"/>
          <w:u w:val="thick"/>
        </w:rPr>
        <w:t xml:space="preserve">   </w:t>
      </w:r>
      <w:r>
        <w:rPr>
          <w:rFonts w:hint="eastAsia" w:eastAsia="仿宋" w:cs="仿宋"/>
          <w:color w:val="000000"/>
          <w:sz w:val="24"/>
          <w:u w:val="single"/>
        </w:rPr>
        <w:t xml:space="preserve">                                                                </w:t>
      </w:r>
    </w:p>
    <w:p>
      <w:pPr>
        <w:spacing w:line="560" w:lineRule="exact"/>
        <w:ind w:firstLine="560"/>
        <w:rPr>
          <w:rFonts w:hint="eastAsia" w:eastAsia="仿宋" w:cs="仿宋"/>
          <w:color w:val="000000"/>
          <w:sz w:val="24"/>
        </w:rPr>
      </w:pPr>
      <w:r>
        <w:rPr>
          <w:rFonts w:hint="eastAsia" w:eastAsia="黑体" w:cs="黑体"/>
          <w:color w:val="000000"/>
          <w:sz w:val="28"/>
          <w:szCs w:val="28"/>
        </w:rPr>
        <w:t>二、调查人员提出当事人违法的事实、证据和行政处罚建议。</w:t>
      </w:r>
      <w:r>
        <w:rPr>
          <w:rFonts w:hint="eastAsia" w:eastAsia="仿宋" w:cs="仿宋"/>
          <w:color w:val="000000"/>
          <w:sz w:val="24"/>
        </w:rPr>
        <w:t xml:space="preserve">  </w:t>
      </w:r>
    </w:p>
    <w:p>
      <w:pPr>
        <w:spacing w:line="560" w:lineRule="exact"/>
        <w:ind w:firstLine="480"/>
        <w:rPr>
          <w:rFonts w:hint="eastAsia" w:eastAsia="仿宋" w:cs="仿宋"/>
          <w:color w:val="000000"/>
          <w:sz w:val="24"/>
        </w:rPr>
      </w:pPr>
      <w:r>
        <w:rPr>
          <w:rFonts w:hint="eastAsia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>
      <w:pPr>
        <w:spacing w:line="560" w:lineRule="exact"/>
        <w:ind w:firstLine="480"/>
        <w:rPr>
          <w:rFonts w:hint="eastAsia" w:eastAsia="仿宋" w:cs="仿宋"/>
          <w:color w:val="000000"/>
          <w:sz w:val="24"/>
        </w:rPr>
      </w:pPr>
      <w:r>
        <w:rPr>
          <w:rFonts w:hint="eastAsia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>
      <w:pPr>
        <w:spacing w:line="560" w:lineRule="exact"/>
        <w:ind w:firstLine="480"/>
        <w:rPr>
          <w:rFonts w:hint="eastAsia" w:eastAsia="仿宋" w:cs="仿宋"/>
          <w:color w:val="000000"/>
          <w:sz w:val="24"/>
        </w:rPr>
      </w:pPr>
      <w:r>
        <w:rPr>
          <w:rFonts w:hint="eastAsia" w:eastAsia="仿宋" w:cs="仿宋"/>
          <w:color w:val="000000"/>
          <w:sz w:val="24"/>
          <w:u w:val="single"/>
        </w:rPr>
        <w:t xml:space="preserve">                                                                      </w:t>
      </w:r>
    </w:p>
    <w:p>
      <w:pPr>
        <w:spacing w:line="560" w:lineRule="exact"/>
        <w:ind w:firstLine="480"/>
        <w:rPr>
          <w:rFonts w:hint="eastAsia" w:eastAsia="仿宋" w:cs="仿宋"/>
          <w:color w:val="000000"/>
          <w:sz w:val="24"/>
        </w:rPr>
      </w:pPr>
      <w:r>
        <w:rPr>
          <w:rFonts w:hint="eastAsia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>
      <w:pPr>
        <w:spacing w:line="560" w:lineRule="exact"/>
        <w:ind w:firstLine="480"/>
        <w:rPr>
          <w:rFonts w:hint="eastAsia" w:eastAsia="仿宋" w:cs="仿宋"/>
          <w:color w:val="000000"/>
          <w:sz w:val="24"/>
        </w:rPr>
      </w:pPr>
      <w:r>
        <w:rPr>
          <w:rFonts w:hint="eastAsia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>
      <w:pPr>
        <w:spacing w:line="480" w:lineRule="exact"/>
        <w:ind w:firstLine="560"/>
        <w:rPr>
          <w:rFonts w:hint="eastAsia" w:eastAsia="黑体" w:cs="黑体"/>
          <w:color w:val="000000"/>
          <w:sz w:val="28"/>
          <w:szCs w:val="28"/>
        </w:rPr>
      </w:pPr>
      <w:r>
        <w:rPr>
          <w:rFonts w:hint="eastAsia" w:eastAsia="黑体" w:cs="黑体"/>
          <w:color w:val="000000"/>
          <w:sz w:val="28"/>
          <w:szCs w:val="28"/>
        </w:rPr>
        <w:t>三、当事人陈述、申辩、质证意见。</w:t>
      </w:r>
    </w:p>
    <w:p>
      <w:pPr>
        <w:spacing w:line="560" w:lineRule="exact"/>
        <w:ind w:firstLine="480"/>
        <w:rPr>
          <w:rFonts w:hint="eastAsia" w:eastAsia="仿宋" w:cs="仿宋"/>
          <w:color w:val="000000"/>
          <w:sz w:val="24"/>
        </w:rPr>
      </w:pPr>
      <w:r>
        <w:rPr>
          <w:rFonts w:hint="eastAsia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>
      <w:pPr>
        <w:spacing w:line="560" w:lineRule="exact"/>
        <w:ind w:firstLine="480"/>
        <w:rPr>
          <w:rFonts w:hint="eastAsia" w:eastAsia="仿宋" w:cs="仿宋"/>
          <w:color w:val="000000"/>
          <w:sz w:val="24"/>
        </w:rPr>
      </w:pPr>
      <w:r>
        <w:rPr>
          <w:rFonts w:hint="eastAsia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>
      <w:pPr>
        <w:spacing w:line="560" w:lineRule="exact"/>
        <w:ind w:firstLine="480"/>
        <w:rPr>
          <w:rFonts w:hint="eastAsia" w:eastAsia="仿宋" w:cs="仿宋"/>
          <w:color w:val="000000"/>
          <w:sz w:val="24"/>
        </w:rPr>
      </w:pPr>
      <w:r>
        <w:rPr>
          <w:rFonts w:hint="eastAsia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>
      <w:pPr>
        <w:spacing w:line="560" w:lineRule="exact"/>
        <w:ind w:left="462" w:leftChars="150" w:firstLine="0" w:firstLineChars="0"/>
        <w:rPr>
          <w:rFonts w:hint="eastAsia" w:ascii="仿宋_GB2312" w:hAnsi="仿宋_GB2312" w:cs="仿宋_GB2312"/>
          <w:spacing w:val="-5"/>
          <w:sz w:val="28"/>
          <w:szCs w:val="28"/>
        </w:rPr>
      </w:pPr>
      <w:r>
        <w:rPr>
          <w:rFonts w:hint="eastAsia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  <w:r>
        <w:rPr>
          <w:rFonts w:hint="eastAsia" w:eastAsia="黑体" w:cs="黑体"/>
          <w:color w:val="000000"/>
          <w:sz w:val="28"/>
          <w:szCs w:val="28"/>
        </w:rPr>
        <w:t>四、其他内容。</w:t>
      </w:r>
    </w:p>
    <w:p>
      <w:pPr>
        <w:spacing w:line="560" w:lineRule="exact"/>
        <w:ind w:firstLine="480"/>
        <w:rPr>
          <w:rFonts w:hint="eastAsia" w:eastAsia="仿宋" w:cs="仿宋"/>
          <w:color w:val="000000"/>
          <w:sz w:val="24"/>
        </w:rPr>
      </w:pPr>
      <w:r>
        <w:rPr>
          <w:rFonts w:hint="eastAsia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>
      <w:pPr>
        <w:spacing w:line="560" w:lineRule="exact"/>
        <w:ind w:firstLine="480"/>
        <w:rPr>
          <w:rFonts w:hint="eastAsia" w:eastAsia="仿宋" w:cs="仿宋"/>
          <w:color w:val="000000"/>
          <w:sz w:val="24"/>
        </w:rPr>
      </w:pPr>
      <w:r>
        <w:rPr>
          <w:rFonts w:hint="eastAsia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>
      <w:pPr>
        <w:spacing w:line="560" w:lineRule="exact"/>
        <w:ind w:firstLine="480"/>
        <w:rPr>
          <w:rFonts w:hint="eastAsia" w:eastAsia="仿宋" w:cs="仿宋"/>
          <w:color w:val="000000"/>
          <w:sz w:val="24"/>
        </w:rPr>
      </w:pPr>
      <w:r>
        <w:rPr>
          <w:rFonts w:hint="eastAsia" w:eastAsia="仿宋" w:cs="仿宋"/>
          <w:color w:val="000000"/>
          <w:sz w:val="24"/>
          <w:u w:val="single"/>
        </w:rPr>
        <w:t xml:space="preserve">                                                                          </w:t>
      </w:r>
    </w:p>
    <w:p>
      <w:pPr>
        <w:spacing w:before="163" w:beforeLines="0" w:line="223" w:lineRule="auto"/>
        <w:ind w:left="27" w:firstLine="480"/>
        <w:rPr>
          <w:rFonts w:hint="eastAsia" w:ascii="仿宋_GB2312" w:hAnsi="仿宋_GB2312" w:cs="仿宋_GB2312"/>
          <w:spacing w:val="-5"/>
          <w:sz w:val="28"/>
          <w:szCs w:val="28"/>
        </w:rPr>
      </w:pPr>
      <w:r>
        <w:rPr>
          <w:rFonts w:hint="eastAsia" w:eastAsia="仿宋" w:cs="仿宋"/>
          <w:color w:val="000000"/>
          <w:sz w:val="24"/>
          <w:u w:val="single"/>
        </w:rPr>
        <w:t xml:space="preserve">                                                                </w:t>
      </w:r>
      <w:r>
        <w:rPr>
          <w:rFonts w:hint="default" w:eastAsia="仿宋" w:cs="仿宋"/>
          <w:color w:val="000000"/>
          <w:sz w:val="24"/>
          <w:u w:val="single"/>
        </w:rPr>
        <w:t xml:space="preserve">   </w:t>
      </w:r>
      <w:r>
        <w:rPr>
          <w:rFonts w:hint="eastAsia" w:eastAsia="仿宋" w:cs="仿宋"/>
          <w:color w:val="000000"/>
          <w:sz w:val="24"/>
          <w:u w:val="single"/>
        </w:rPr>
        <w:t xml:space="preserve">      </w:t>
      </w:r>
    </w:p>
    <w:p>
      <w:pPr>
        <w:spacing w:before="163" w:beforeLines="0" w:line="560" w:lineRule="exact"/>
        <w:ind w:left="27" w:firstLine="548"/>
        <w:rPr>
          <w:rFonts w:hint="eastAsia" w:ascii="仿宋_GB2312" w:hAnsi="仿宋_GB2312" w:eastAsia="仿宋_GB2312" w:cs="仿宋_GB2312"/>
          <w:spacing w:val="-5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:u w:val="single"/>
        </w:rPr>
        <w:t xml:space="preserve">以上笔录我已看过（或已向我宣读过），情况属实无误。        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当事人确认笔录签名：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委托代理人确认笔录签名：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案件调查人：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其他参加人：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</w:t>
      </w:r>
    </w:p>
    <w:p>
      <w:pPr>
        <w:pStyle w:val="3"/>
        <w:ind w:firstLine="53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听证主持人：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听证员：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记录人：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</w:t>
      </w:r>
    </w:p>
    <w:p>
      <w:pPr>
        <w:pStyle w:val="3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u w:val="none"/>
          <w:lang w:val="en-US" w:eastAsia="zh-CN"/>
        </w:rPr>
        <w:t>27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.行政处罚决定审批表</w:t>
      </w: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22"/>
        </w:rPr>
      </w:pPr>
    </w:p>
    <w:tbl>
      <w:tblPr>
        <w:tblStyle w:val="7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8"/>
        <w:gridCol w:w="803"/>
        <w:gridCol w:w="1340"/>
        <w:gridCol w:w="732"/>
        <w:gridCol w:w="446"/>
        <w:gridCol w:w="804"/>
        <w:gridCol w:w="785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案  由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64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案件来源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立案时间</w:t>
            </w:r>
          </w:p>
        </w:tc>
        <w:tc>
          <w:tcPr>
            <w:tcW w:w="712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80" w:firstLineChars="5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当事人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称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  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代表人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身份证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件号码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ind w:left="3" w:leftChars="-1" w:hanging="6" w:hangingChars="2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住所或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住  址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简要案情</w:t>
            </w:r>
          </w:p>
        </w:tc>
        <w:tc>
          <w:tcPr>
            <w:tcW w:w="7123" w:type="dxa"/>
            <w:gridSpan w:val="7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行政处罚的理由依据和内容</w:t>
            </w:r>
          </w:p>
        </w:tc>
        <w:tc>
          <w:tcPr>
            <w:tcW w:w="7123" w:type="dxa"/>
            <w:gridSpan w:val="7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承办人意见</w:t>
            </w:r>
          </w:p>
        </w:tc>
        <w:tc>
          <w:tcPr>
            <w:tcW w:w="7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承办机构</w:t>
            </w:r>
          </w:p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意  见</w:t>
            </w:r>
          </w:p>
        </w:tc>
        <w:tc>
          <w:tcPr>
            <w:tcW w:w="7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行政执法机关负责人意见</w:t>
            </w:r>
          </w:p>
        </w:tc>
        <w:tc>
          <w:tcPr>
            <w:tcW w:w="7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00" w:lineRule="exact"/>
              <w:ind w:firstLine="4536" w:firstLineChars="2100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" w:leftChars="-1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7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eastAsia" w:ascii="方正小标宋简体" w:hAnsi="Times New Roman" w:eastAsia="方正小标宋简体"/>
          <w:sz w:val="44"/>
          <w:szCs w:val="22"/>
        </w:rPr>
      </w:pP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eastAsia" w:ascii="方正小标宋简体" w:hAnsi="Times New Roman" w:eastAsia="方正小标宋简体"/>
          <w:sz w:val="44"/>
          <w:szCs w:val="22"/>
        </w:rPr>
      </w:pP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2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28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.重大行政执法决定法制审核意见书</w:t>
      </w:r>
    </w:p>
    <w:tbl>
      <w:tblPr>
        <w:tblStyle w:val="7"/>
        <w:tblpPr w:leftFromText="180" w:rightFromText="180" w:vertAnchor="text" w:horzAnchor="margin" w:tblpY="4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3625"/>
        <w:gridCol w:w="827"/>
        <w:gridCol w:w="470"/>
        <w:gridCol w:w="294"/>
        <w:gridCol w:w="755"/>
        <w:gridCol w:w="764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27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 由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案件来源</w:t>
            </w:r>
          </w:p>
        </w:tc>
        <w:tc>
          <w:tcPr>
            <w:tcW w:w="2661" w:type="dxa"/>
            <w:gridSpan w:val="4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27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呈报单位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呈报日期</w:t>
            </w:r>
          </w:p>
        </w:tc>
        <w:tc>
          <w:tcPr>
            <w:tcW w:w="2661" w:type="dxa"/>
            <w:gridSpan w:val="4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527" w:type="dxa"/>
            <w:noWrap w:val="0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15"/>
                <w:sz w:val="24"/>
                <w:szCs w:val="24"/>
              </w:rPr>
              <w:t>违法事实及处理意见</w:t>
            </w:r>
          </w:p>
        </w:tc>
        <w:tc>
          <w:tcPr>
            <w:tcW w:w="7583" w:type="dxa"/>
            <w:gridSpan w:val="7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27" w:type="dxa"/>
            <w:vMerge w:val="restart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法制审核</w:t>
            </w:r>
          </w:p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4452" w:type="dxa"/>
            <w:gridSpan w:val="2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行政执法主体是否合法</w:t>
            </w: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52" w:type="dxa"/>
            <w:gridSpan w:val="2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行政执法人员是否具备执法资格</w:t>
            </w: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52" w:type="dxa"/>
            <w:gridSpan w:val="2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行政执法程序是否合法</w:t>
            </w: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52" w:type="dxa"/>
            <w:gridSpan w:val="2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案件事实是否清楚</w:t>
            </w: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52" w:type="dxa"/>
            <w:gridSpan w:val="2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证据是否合法充分</w:t>
            </w: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52" w:type="dxa"/>
            <w:gridSpan w:val="2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适用法律、法规、规章是否准确</w:t>
            </w: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52" w:type="dxa"/>
            <w:gridSpan w:val="2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适用裁量基准是否适当</w:t>
            </w: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52" w:type="dxa"/>
            <w:gridSpan w:val="2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否超越本机关法定权限</w:t>
            </w: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52" w:type="dxa"/>
            <w:gridSpan w:val="2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行政执法文书是否完备、规范</w:t>
            </w: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52" w:type="dxa"/>
            <w:gridSpan w:val="2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违法行为是否涉嫌犯罪需要移送司法机关</w:t>
            </w: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52" w:type="dxa"/>
            <w:gridSpan w:val="2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是否发现其他违法内容</w:t>
            </w: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527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法制审核</w:t>
            </w:r>
          </w:p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人员意见</w:t>
            </w:r>
          </w:p>
        </w:tc>
        <w:tc>
          <w:tcPr>
            <w:tcW w:w="7583" w:type="dxa"/>
            <w:gridSpan w:val="7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527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法制审核机构负责人</w:t>
            </w:r>
          </w:p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83" w:type="dxa"/>
            <w:gridSpan w:val="7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27" w:type="dxa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83" w:type="dxa"/>
            <w:gridSpan w:val="7"/>
            <w:noWrap w:val="0"/>
            <w:vAlign w:val="center"/>
          </w:tcPr>
          <w:p>
            <w:pPr>
              <w:adjustRightInd/>
              <w:snapToGrid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6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29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.案件集体讨论笔录</w:t>
      </w:r>
    </w:p>
    <w:p>
      <w:pPr>
        <w:adjustRightInd/>
        <w:snapToGrid/>
        <w:spacing w:line="200" w:lineRule="exact"/>
        <w:ind w:firstLine="640"/>
        <w:rPr>
          <w:rFonts w:hint="eastAsia"/>
          <w:color w:val="000000"/>
          <w:szCs w:val="21"/>
          <w:u w:val="thick"/>
        </w:rPr>
      </w:pPr>
      <w:r>
        <w:rPr>
          <w:rFonts w:hint="eastAsia"/>
          <w:color w:val="000000"/>
          <w:szCs w:val="21"/>
          <w:u w:val="thick"/>
        </w:rPr>
        <w:t xml:space="preserve">                                                                                    </w:t>
      </w:r>
    </w:p>
    <w:p>
      <w:pPr>
        <w:spacing w:line="400" w:lineRule="exact"/>
        <w:ind w:firstLine="480"/>
        <w:rPr>
          <w:rFonts w:hint="eastAsia" w:eastAsia="仿宋" w:cs="仿宋"/>
          <w:color w:val="000000"/>
          <w:sz w:val="24"/>
        </w:rPr>
      </w:pPr>
    </w:p>
    <w:p>
      <w:pPr>
        <w:spacing w:line="4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案件名称：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（案件编号：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</w:t>
      </w:r>
    </w:p>
    <w:p>
      <w:pPr>
        <w:spacing w:line="4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时  间：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分至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分</w:t>
      </w:r>
    </w:p>
    <w:p>
      <w:pPr>
        <w:spacing w:line="4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地  点：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主持人：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记录人：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</w:t>
      </w:r>
    </w:p>
    <w:p>
      <w:pPr>
        <w:spacing w:line="4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参加人员及职务：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4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                                     </w:t>
      </w:r>
    </w:p>
    <w:p>
      <w:pPr>
        <w:spacing w:line="4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列席人员：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4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spacing w:line="4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集体讨论原因：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4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                   </w:t>
      </w:r>
    </w:p>
    <w:p>
      <w:pPr>
        <w:spacing w:line="4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案件承办人汇报案件情况：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</w:t>
      </w:r>
    </w:p>
    <w:p>
      <w:pPr>
        <w:spacing w:line="4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                   </w:t>
      </w:r>
    </w:p>
    <w:p>
      <w:pPr>
        <w:spacing w:line="4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                   </w:t>
      </w:r>
    </w:p>
    <w:p>
      <w:pPr>
        <w:spacing w:line="4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听证主持人汇报听证情况：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</w:t>
      </w:r>
    </w:p>
    <w:p>
      <w:pPr>
        <w:spacing w:line="4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                   </w:t>
      </w:r>
    </w:p>
    <w:p>
      <w:pPr>
        <w:spacing w:line="4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                   </w:t>
      </w:r>
    </w:p>
    <w:p>
      <w:pPr>
        <w:spacing w:line="4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法制审核机构负责人汇报法制审核情况：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spacing w:line="4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                   </w:t>
      </w:r>
    </w:p>
    <w:p>
      <w:pPr>
        <w:spacing w:line="400" w:lineRule="exact"/>
        <w:ind w:left="536" w:leftChars="174" w:firstLine="0" w:firstLineChars="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参加讨论人员意见和理由：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</w:t>
      </w:r>
    </w:p>
    <w:p>
      <w:pPr>
        <w:spacing w:line="4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                   </w:t>
      </w:r>
    </w:p>
    <w:p>
      <w:pPr>
        <w:spacing w:line="4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                   </w:t>
      </w:r>
    </w:p>
    <w:p>
      <w:pPr>
        <w:spacing w:line="4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集体讨论决定：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4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pStyle w:val="3"/>
        <w:spacing w:after="0" w:afterLines="0" w:line="40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参加人员签名：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4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主持人签名：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记录人签名：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</w:p>
    <w:p>
      <w:pPr>
        <w:ind w:firstLine="560"/>
        <w:rPr>
          <w:rFonts w:hint="eastAsia" w:ascii="仿宋_GB2312" w:hAnsi="仿宋_GB2312" w:cs="仿宋_GB2312"/>
          <w:sz w:val="28"/>
          <w:szCs w:val="28"/>
        </w:rPr>
      </w:pPr>
    </w:p>
    <w:p>
      <w:pPr>
        <w:pStyle w:val="2"/>
        <w:spacing w:line="400" w:lineRule="exact"/>
        <w:ind w:firstLine="462" w:firstLineChars="150"/>
        <w:rPr>
          <w:rFonts w:hint="eastAsia"/>
        </w:rPr>
      </w:pPr>
    </w:p>
    <w:p>
      <w:pPr>
        <w:spacing w:line="4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</w:p>
    <w:p>
      <w:pPr>
        <w:spacing w:line="48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30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.行政处罚决定书</w:t>
      </w:r>
    </w:p>
    <w:p>
      <w:pPr>
        <w:spacing w:line="400" w:lineRule="exact"/>
        <w:ind w:firstLine="3000" w:firstLineChars="1316"/>
        <w:jc w:val="right"/>
        <w:rPr>
          <w:rFonts w:hint="eastAsia" w:ascii="仿宋" w:hAnsi="仿宋" w:eastAsia="仿宋" w:cs="仿宋_GB2312"/>
          <w:color w:val="000000"/>
          <w:sz w:val="24"/>
          <w:szCs w:val="24"/>
          <w:u w:val="single"/>
        </w:rPr>
      </w:pPr>
    </w:p>
    <w:p>
      <w:pPr>
        <w:spacing w:line="400" w:lineRule="exact"/>
        <w:ind w:firstLine="3000" w:firstLineChars="1316"/>
        <w:jc w:val="righ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〔     〕   号</w:t>
      </w:r>
    </w:p>
    <w:p>
      <w:pPr>
        <w:spacing w:line="400" w:lineRule="exact"/>
        <w:ind w:firstLine="480"/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当事人：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（对个人的处罚，填写姓名、身份证类型和号码、住址等信息；对单位的处罚，填写单位名称、统一社会信用代码（没有统一社会信用代码的填写工商注册号）、法定代表人（负责人）、法定代表人证件类型和号码、地址等信息。）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（案件来源）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，本机关于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日对你（单位）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的行为予以立案调查。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现已查明，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（详细违法事实，写明违法行为发生的时间、地点、情节、构成要件、危害后果等内容）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以上事实有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（列举证据形式 ）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等证据证明。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>（阐述陈述、申辩和听证意见及采纳或不采纳的理由；如有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eastAsia="zh-CN"/>
        </w:rPr>
        <w:t>行使裁量权、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从轻或减轻处罚等情形的，应进行描述并阐述理由）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本机关认为你（单位）的上述行为违反了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的规定，现依据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（写明法律依据及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eastAsia="zh-CN"/>
        </w:rPr>
        <w:t>行政处罚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裁量基准）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的规定，决定对你（单位）作出如下行政处罚：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（处罚类别、处罚内容）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履行方式和期限：</w:t>
      </w: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你（单位）应当自收到本处罚决定书之日起15日内，到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缴纳罚款。到期不缴纳罚款，依据《中华人民共和国行政处罚法》第七十二条第一项规定每日按罚款数额的3%加处罚款，加处罚款的数额不超过罚款的数额。</w:t>
      </w: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如不服本处罚决定，可以在收到本决定书之日起 60 日内向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人民政府申请行政复议；也可以在收到本决定书之日起 6 个月内直接向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人民法院起诉，但本决定不停止执行，法律另有规定的除外。逾期不申请行政复议、不提起行政诉讼又不履行的，本机关将依法申请人民法院强制执行或依照有关规定强制执行。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4560" w:firstLineChars="20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4560" w:firstLineChars="20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行政执法机关名称（印章）</w:t>
      </w:r>
    </w:p>
    <w:p>
      <w:pPr>
        <w:spacing w:line="380" w:lineRule="exact"/>
        <w:ind w:firstLine="5244" w:firstLineChars="23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年   月   日</w:t>
      </w:r>
    </w:p>
    <w:p>
      <w:pPr>
        <w:spacing w:line="48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31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.不予行政处罚决定书</w:t>
      </w:r>
    </w:p>
    <w:p>
      <w:pPr>
        <w:pStyle w:val="2"/>
        <w:ind w:firstLine="640"/>
        <w:rPr>
          <w:rFonts w:hint="eastAsia"/>
        </w:rPr>
      </w:pPr>
    </w:p>
    <w:p>
      <w:pPr>
        <w:spacing w:line="400" w:lineRule="exact"/>
        <w:ind w:firstLine="3526" w:firstLineChars="1316"/>
        <w:jc w:val="righ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〔   〕   号</w:t>
      </w:r>
    </w:p>
    <w:p>
      <w:pPr>
        <w:spacing w:line="400" w:lineRule="exact"/>
        <w:ind w:firstLine="48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当事人：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对个人的处罚，填写姓名、身份证号、住址等信息；对单位的处罚，填写单位名称、统一社会信用代码、法定代表人（负责人）、地址等信息。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（案件来源）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，本机关于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日对你（单位）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的行为予以立案调查。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现已查明，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（详细违法事实，写明违法行为发生的时间、地点、情节、构成要件、危害后果等内容）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36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以上事实有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（列举证据形式 ）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等证据证明。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本机关认为你（单位）的上述行为违反了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的规定，已经构成违法。鉴于你（单位）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（不予行政处罚的理由）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，依据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《中华人民共和国行政处罚法》（第三十条、第三十一条、第三十三条、第五十七条）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的规定，决定对你（单位）不予行政处罚。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如不服本处罚决定，可以在收到本决定书之日起 60 日内向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人民政府申请行政复议；也可以在收到本决定书之日起 6 个月内直接向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人民法院起诉，但本决定不停止执行，法律另有规定的除外。逾期不申请行政复议、不提起行政诉讼又不履行的，本机关将依法申请人民法院强制执行或依照有关规定强制执行。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依据《中华人民共和国行政处罚法》 第三十三条第三款 的规定，对你（单位） 进行教育，具体内容如下：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3.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行政执法机关名称（印章）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360" w:firstLineChars="20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   月   日</w:t>
      </w:r>
    </w:p>
    <w:p>
      <w:pPr>
        <w:pStyle w:val="3"/>
        <w:rPr>
          <w:rFonts w:hint="eastAsia"/>
        </w:rPr>
      </w:pPr>
    </w:p>
    <w:p>
      <w:pPr>
        <w:spacing w:line="48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32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.当场行政处罚决定书</w:t>
      </w:r>
    </w:p>
    <w:p>
      <w:pPr>
        <w:pStyle w:val="2"/>
        <w:ind w:firstLine="640"/>
        <w:rPr>
          <w:rFonts w:hint="eastAsia"/>
          <w:sz w:val="36"/>
          <w:szCs w:val="36"/>
        </w:rPr>
      </w:pPr>
    </w:p>
    <w:p>
      <w:pPr>
        <w:spacing w:line="400" w:lineRule="exact"/>
        <w:ind w:firstLine="3526" w:firstLineChars="1316"/>
        <w:jc w:val="righ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〔   〕   号</w:t>
      </w:r>
    </w:p>
    <w:p>
      <w:pPr>
        <w:spacing w:line="40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</w:p>
    <w:p>
      <w:pPr>
        <w:adjustRightInd/>
        <w:snapToGrid/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当事人名称或姓名：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</w:p>
    <w:p>
      <w:pPr>
        <w:adjustRightInd/>
        <w:snapToGrid/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身份证号或统一社会信用代码：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</w:t>
      </w:r>
    </w:p>
    <w:p>
      <w:pPr>
        <w:adjustRightInd/>
        <w:snapToGrid/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住址（地址）：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             </w:t>
      </w:r>
    </w:p>
    <w:p>
      <w:pPr>
        <w:adjustRightInd/>
        <w:snapToGrid/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法定代表人或负责人姓名：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身份证号：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</w:t>
      </w:r>
    </w:p>
    <w:p>
      <w:pPr>
        <w:adjustRightInd/>
        <w:snapToGrid/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你（单位）于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时，在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（违法地点）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（行为方式）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的行为，违反了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（法律依据名称条款）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的规定，事实确凿。本机关执法人员当场向你（你们）告知了</w:t>
      </w:r>
      <w:r>
        <w:rPr>
          <w:rFonts w:hint="eastAsia" w:ascii="仿宋_GB2312" w:hAnsi="仿宋_GB2312" w:eastAsia="仿宋_GB2312" w:cs="仿宋_GB2312"/>
          <w:sz w:val="28"/>
          <w:szCs w:val="28"/>
        </w:rPr>
        <w:t>给予行政处罚的事实、理由、依据和依法享有的权利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，□听取了你（单位）的陈述申辩。</w:t>
      </w: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对此，你（单位）未作陈述申辩。依据《中华人民共和国行政处罚法》第二十八条、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的规定，现责令你（单位）（立即/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日内）改正违法行为，并处以下行政处罚：□警告;□罚款人民币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元整（大写）。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缴纳罚款方式：□当场收缴。□自收到本决定书之日起15日内，到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缴纳罚款。逾期缴纳罚款的，依据《中华人民共和国行政处罚法》第七十二条第（一）项的规定，每日按罚款数额的3%加处罚款，加处罚款的数额不超过罚款的数额。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如不服本处罚决定，可以在收到本决定书之日起 60 日内向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人民政府申请行政复议；也可以在收到本决定书之日起 6 个月内直接向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人民法院起诉，但本决定不停止执行，法律另有规定的除外。逾期不申请行政复议、不提起行政诉讼又不履行的，本机关将依法申请人民法院强制执行或依照有关规定强制执行。</w:t>
      </w:r>
    </w:p>
    <w:p>
      <w:pPr>
        <w:adjustRightInd/>
        <w:snapToGrid/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处罚地点：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            </w:t>
      </w:r>
    </w:p>
    <w:p>
      <w:pPr>
        <w:adjustRightInd/>
        <w:snapToGrid/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当事人确认并签名：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执法人员签名：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执法证号：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</w:t>
      </w:r>
    </w:p>
    <w:p>
      <w:pPr>
        <w:spacing w:line="380" w:lineRule="exact"/>
        <w:ind w:firstLine="2412" w:firstLineChars="9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</w:t>
      </w:r>
    </w:p>
    <w:p>
      <w:pPr>
        <w:spacing w:line="38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</w:t>
      </w:r>
    </w:p>
    <w:p>
      <w:pPr>
        <w:pStyle w:val="2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400" w:lineRule="exact"/>
        <w:ind w:right="420" w:firstLine="4020" w:firstLineChars="15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行政执法机关名称（印章）</w:t>
      </w:r>
    </w:p>
    <w:p>
      <w:pPr>
        <w:spacing w:line="400" w:lineRule="exact"/>
        <w:ind w:firstLine="5360" w:firstLineChars="20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   月   日</w:t>
      </w:r>
    </w:p>
    <w:p>
      <w:pPr>
        <w:spacing w:before="321" w:beforeLines="0" w:line="230" w:lineRule="auto"/>
        <w:ind w:firstLine="88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spacing w:before="321" w:beforeLines="0" w:line="230" w:lineRule="auto"/>
        <w:ind w:firstLine="880"/>
        <w:jc w:val="center"/>
        <w:rPr>
          <w:rFonts w:hint="default" w:ascii="Times New Roman" w:hAnsi="Times New Roman" w:eastAsia="方正小标宋简体" w:cs="Times New Roman"/>
          <w:sz w:val="44"/>
          <w:szCs w:val="2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.责令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限期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改正通知书</w:t>
      </w:r>
    </w:p>
    <w:p>
      <w:pPr>
        <w:pStyle w:val="2"/>
        <w:spacing w:line="560" w:lineRule="exact"/>
        <w:ind w:firstLine="0" w:firstLineChars="0"/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kern w:val="0"/>
        </w:rPr>
        <w:t xml:space="preserve">     </w:t>
      </w:r>
    </w:p>
    <w:p>
      <w:pPr>
        <w:spacing w:line="560" w:lineRule="exact"/>
        <w:ind w:firstLine="5800" w:firstLineChars="20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5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〔     〕   号</w:t>
      </w:r>
    </w:p>
    <w:p>
      <w:pPr>
        <w:tabs>
          <w:tab w:val="left" w:pos="2423"/>
        </w:tabs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tabs>
          <w:tab w:val="left" w:pos="120"/>
          <w:tab w:val="left" w:pos="5670"/>
          <w:tab w:val="left" w:pos="6150"/>
        </w:tabs>
        <w:spacing w:line="560" w:lineRule="exact"/>
        <w:ind w:firstLine="600"/>
        <w:rPr>
          <w:rFonts w:hint="eastAsia" w:ascii="仿宋_GB2312" w:hAnsi="仿宋_GB2312" w:eastAsia="仿宋_GB2312" w:cs="仿宋_GB2312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经查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单位）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的行为，违反了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u w:val="single"/>
        </w:rPr>
        <w:t>《××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u w:val="single"/>
        </w:rPr>
        <w:t>×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u w:val="single"/>
        </w:rPr>
        <w:t xml:space="preserve">》第×条第×款第×项     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pacing w:val="-24"/>
          <w:sz w:val="28"/>
          <w:szCs w:val="28"/>
          <w:u w:val="single"/>
        </w:rPr>
        <w:t>的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规定， 依据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中华人民共和国行政处罚法》第二十八条第一款和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u w:val="single"/>
        </w:rPr>
        <w:t xml:space="preserve">  《×××》第×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u w:val="single"/>
        </w:rPr>
        <w:t xml:space="preserve">条第×款第×项   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 xml:space="preserve"> 的规定，现责令你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：□立即改正；□立即停止违法行为，并于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日前改正。具体改正内容及要求如下：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。</w:t>
      </w:r>
    </w:p>
    <w:p>
      <w:pPr>
        <w:spacing w:line="560" w:lineRule="exact"/>
        <w:ind w:firstLine="636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9"/>
          <w:sz w:val="28"/>
          <w:szCs w:val="28"/>
        </w:rPr>
        <w:t>如对本通知不服，可自收到本通知书之日起60日内，依法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>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人民政府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申请行政复议，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也可以在收到本决定书之日起6个月内直接向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人民法院起诉。</w:t>
      </w:r>
    </w:p>
    <w:p>
      <w:pPr>
        <w:pStyle w:val="3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3"/>
        <w:ind w:firstLine="53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联系人：                联系电话：                 </w:t>
      </w:r>
    </w:p>
    <w:p>
      <w:pPr>
        <w:pStyle w:val="3"/>
        <w:ind w:firstLine="536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联系地址：                     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pacing w:val="19"/>
          <w:sz w:val="28"/>
          <w:szCs w:val="28"/>
          <w:lang w:val="en-US" w:eastAsia="zh-CN"/>
        </w:rPr>
      </w:pPr>
    </w:p>
    <w:p>
      <w:pPr>
        <w:spacing w:line="560" w:lineRule="exact"/>
        <w:ind w:firstLine="3498" w:firstLineChars="1100"/>
        <w:rPr>
          <w:rFonts w:hint="eastAsia" w:ascii="仿宋_GB2312" w:hAnsi="仿宋_GB2312" w:eastAsia="仿宋_GB2312" w:cs="仿宋_GB2312"/>
          <w:spacing w:val="19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9"/>
          <w:sz w:val="28"/>
          <w:szCs w:val="28"/>
        </w:rPr>
        <w:t>行政执法机关名称</w:t>
      </w:r>
      <w:r>
        <w:rPr>
          <w:rFonts w:hint="eastAsia" w:ascii="仿宋_GB2312" w:hAnsi="仿宋_GB2312" w:eastAsia="仿宋_GB2312" w:cs="仿宋_GB2312"/>
          <w:spacing w:val="19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9"/>
          <w:sz w:val="28"/>
          <w:szCs w:val="28"/>
        </w:rPr>
        <w:t>印章</w:t>
      </w:r>
      <w:r>
        <w:rPr>
          <w:rFonts w:hint="eastAsia" w:ascii="仿宋_GB2312" w:hAnsi="仿宋_GB2312" w:eastAsia="仿宋_GB2312" w:cs="仿宋_GB2312"/>
          <w:spacing w:val="19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9"/>
          <w:sz w:val="28"/>
          <w:szCs w:val="28"/>
        </w:rPr>
        <w:t xml:space="preserve"> </w:t>
      </w:r>
    </w:p>
    <w:p>
      <w:pPr>
        <w:spacing w:line="560" w:lineRule="exact"/>
        <w:ind w:firstLine="4134" w:firstLineChars="1300"/>
        <w:rPr>
          <w:rFonts w:hint="eastAsia" w:ascii="仿宋_GB2312" w:hAnsi="仿宋_GB2312" w:eastAsia="仿宋_GB2312" w:cs="仿宋_GB2312"/>
          <w:spacing w:val="19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9"/>
          <w:sz w:val="28"/>
          <w:szCs w:val="28"/>
        </w:rPr>
        <w:t>年   月   日</w:t>
      </w:r>
    </w:p>
    <w:p>
      <w:pPr>
        <w:spacing w:line="480" w:lineRule="exact"/>
        <w:ind w:firstLine="0" w:firstLineChars="0"/>
        <w:jc w:val="both"/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</w:pPr>
    </w:p>
    <w:p>
      <w:pPr>
        <w:spacing w:before="1" w:beforeLines="0" w:line="204" w:lineRule="auto"/>
        <w:ind w:firstLine="1959"/>
        <w:rPr>
          <w:rFonts w:ascii="Microsoft JhengHei" w:hAnsi="Microsoft JhengHei" w:eastAsia="Microsoft JhengHei" w:cs="Microsoft JhengHei"/>
          <w:spacing w:val="-2"/>
          <w:sz w:val="44"/>
          <w:szCs w:val="44"/>
        </w:rPr>
      </w:pPr>
    </w:p>
    <w:p>
      <w:pPr>
        <w:spacing w:before="1" w:beforeLines="0" w:line="204" w:lineRule="auto"/>
        <w:ind w:firstLine="1959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pacing w:val="-2"/>
          <w:sz w:val="36"/>
          <w:szCs w:val="36"/>
          <w:lang w:val="en-US" w:eastAsia="zh-CN"/>
        </w:rPr>
        <w:t>34.</w:t>
      </w:r>
      <w:r>
        <w:rPr>
          <w:rFonts w:hint="default" w:ascii="Times New Roman" w:hAnsi="Times New Roman" w:eastAsia="方正小标宋_GBK" w:cs="Times New Roman"/>
          <w:spacing w:val="-2"/>
          <w:sz w:val="36"/>
          <w:szCs w:val="36"/>
        </w:rPr>
        <w:t>行政处罚决定履行催告书</w:t>
      </w:r>
    </w:p>
    <w:p>
      <w:pPr>
        <w:tabs>
          <w:tab w:val="left" w:pos="2767"/>
        </w:tabs>
        <w:spacing w:before="79" w:beforeLines="0" w:line="183" w:lineRule="auto"/>
        <w:ind w:firstLine="3270" w:firstLineChars="1652"/>
        <w:jc w:val="right"/>
        <w:rPr>
          <w:rFonts w:hint="eastAsia" w:ascii="Microsoft JhengHei" w:hAnsi="Microsoft JhengHei" w:eastAsia="宋体" w:cs="Microsoft JhengHei"/>
          <w:sz w:val="21"/>
          <w:szCs w:val="21"/>
          <w:u w:val="single" w:color="auto"/>
          <w:lang w:val="en-US" w:eastAsia="zh-CN"/>
        </w:rPr>
      </w:pPr>
    </w:p>
    <w:p>
      <w:pPr>
        <w:tabs>
          <w:tab w:val="left" w:pos="2767"/>
        </w:tabs>
        <w:spacing w:before="79" w:beforeLines="0" w:line="183" w:lineRule="auto"/>
        <w:ind w:firstLine="3270" w:firstLineChars="1652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号</w:t>
      </w:r>
    </w:p>
    <w:p>
      <w:pPr>
        <w:spacing w:line="30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3932"/>
        </w:tabs>
        <w:spacing w:before="104" w:beforeLines="0" w:line="183" w:lineRule="auto"/>
        <w:ind w:firstLine="2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before="209" w:beforeLines="0" w:line="300" w:lineRule="auto"/>
        <w:ind w:left="235" w:right="222"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日对你（单位）</w:t>
      </w:r>
      <w:r>
        <w:rPr>
          <w:rFonts w:hint="eastAsia" w:ascii="仿宋_GB2312" w:hAnsi="仿宋_GB2312" w:eastAsia="仿宋_GB2312" w:cs="仿宋_GB2312"/>
          <w:spacing w:val="-2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作出行政处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罚决定（《行政处罚决定书》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市监处罚〔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号）。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你（单位）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在法定期限内对该《行政处罚决定书》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确定的下</w:t>
      </w:r>
    </w:p>
    <w:p>
      <w:pPr>
        <w:spacing w:before="1" w:beforeLines="0" w:line="202" w:lineRule="auto"/>
        <w:ind w:firstLine="2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列义务没有履行：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before="109" w:beforeLines="0" w:line="300" w:lineRule="auto"/>
        <w:ind w:left="231" w:right="133" w:firstLine="6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依据《中华人民共和国行政强制法》第五十四条的规定，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本局现催告你（单位）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自收到本催告书之日起十个工作日内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按照该《行政处罚决定书》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确定的方式依法履行上述义务。</w:t>
      </w:r>
    </w:p>
    <w:p>
      <w:pPr>
        <w:spacing w:before="6" w:beforeLines="0" w:line="299" w:lineRule="auto"/>
        <w:ind w:left="241" w:right="222" w:firstLine="65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收到本催告书后，你（单位）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有权进行陈述、</w:t>
      </w:r>
      <w:r>
        <w:rPr>
          <w:rFonts w:hint="eastAsia" w:ascii="仿宋_GB2312" w:hAnsi="仿宋_GB2312" w:eastAsia="仿宋_GB2312" w:cs="仿宋_GB2312"/>
          <w:spacing w:val="-9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申辩。无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正当理由逾期仍不履行上述义务的，本局将依法申请人民法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院强制执行。</w:t>
      </w:r>
    </w:p>
    <w:p>
      <w:pPr>
        <w:spacing w:before="105" w:beforeLines="0" w:line="300" w:lineRule="auto"/>
        <w:ind w:left="872" w:right="2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29"/>
          <w:w w:val="9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9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tabs>
          <w:tab w:val="left" w:pos="5667"/>
        </w:tabs>
        <w:spacing w:before="104" w:beforeLines="0" w:line="323" w:lineRule="auto"/>
        <w:ind w:left="5789" w:right="861" w:hanging="1910"/>
        <w:rPr>
          <w:rFonts w:hint="eastAsia" w:ascii="仿宋_GB2312" w:hAnsi="仿宋_GB2312" w:eastAsia="仿宋_GB2312" w:cs="仿宋_GB2312"/>
          <w:sz w:val="21"/>
          <w:szCs w:val="21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  <w:lang w:val="en-US" w:eastAsia="zh-CN"/>
        </w:rPr>
        <w:t xml:space="preserve">      （行政执法机关名称）              </w:t>
      </w:r>
    </w:p>
    <w:p>
      <w:pPr>
        <w:tabs>
          <w:tab w:val="left" w:pos="5667"/>
        </w:tabs>
        <w:wordWrap w:val="0"/>
        <w:spacing w:before="104" w:beforeLines="0" w:line="323" w:lineRule="auto"/>
        <w:ind w:left="0" w:leftChars="0" w:right="861" w:firstLine="0" w:firstLineChars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  <w:lang w:val="en-US" w:eastAsia="zh-CN"/>
        </w:rPr>
        <w:t xml:space="preserve">             </w:t>
      </w:r>
    </w:p>
    <w:p>
      <w:pPr>
        <w:spacing w:before="1" w:beforeLines="0" w:line="201" w:lineRule="auto"/>
        <w:ind w:firstLine="53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</w:t>
      </w:r>
    </w:p>
    <w:p>
      <w:pPr>
        <w:spacing w:before="32" w:beforeLines="0" w:line="26" w:lineRule="exact"/>
        <w:textAlignment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114300" distR="114300">
            <wp:extent cx="5550535" cy="15875"/>
            <wp:effectExtent l="0" t="0" r="0" b="0"/>
            <wp:docPr id="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7" w:beforeLines="0" w:line="183" w:lineRule="auto"/>
        <w:ind w:firstLine="231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本文书一式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份送达，一份归档，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pStyle w:val="4"/>
        <w:spacing w:after="0" w:afterLines="0" w:line="7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35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.行政强制执行申请书</w:t>
      </w:r>
    </w:p>
    <w:p>
      <w:pPr>
        <w:snapToGrid/>
        <w:spacing w:after="468" w:afterLines="150" w:line="560" w:lineRule="exact"/>
        <w:ind w:firstLine="0" w:firstLineChars="0"/>
        <w:jc w:val="righ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1"/>
          <w:szCs w:val="21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</w:p>
    <w:p>
      <w:pPr>
        <w:snapToGrid/>
        <w:spacing w:line="560" w:lineRule="exact"/>
        <w:ind w:firstLine="0" w:firstLineChars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人民法院:</w:t>
      </w:r>
    </w:p>
    <w:p>
      <w:pPr>
        <w:adjustRightInd/>
        <w:snapToGrid/>
        <w:spacing w:line="560" w:lineRule="exact"/>
        <w:ind w:firstLine="629" w:firstLineChars="235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本机关于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日对当事人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作了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> （行政决定书的名称及文号）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，已于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送达当事人。当事人在法定期限内不申请行政复议，也不提起行政诉讼，又不履行该行政决定，经催告仍不履行义务。根据《中华人民共和国行政强制法》第五十三条、第五十四条的规定，特申请贵院强制执行。</w:t>
      </w:r>
    </w:p>
    <w:p>
      <w:pPr>
        <w:adjustRightInd/>
        <w:snapToGrid/>
        <w:spacing w:line="560" w:lineRule="exact"/>
        <w:ind w:firstLine="56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一、当事人基本情况：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。 </w:t>
      </w:r>
    </w:p>
    <w:p>
      <w:pPr>
        <w:adjustRightInd/>
        <w:snapToGrid/>
        <w:spacing w:line="560" w:lineRule="exact"/>
        <w:ind w:firstLine="56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二、申请执行的内容：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adjustRightInd/>
        <w:snapToGrid/>
        <w:spacing w:line="560" w:lineRule="exact"/>
        <w:ind w:firstLine="629" w:firstLineChars="235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adjustRightInd/>
        <w:snapToGrid/>
        <w:spacing w:line="560" w:lineRule="exact"/>
        <w:ind w:firstLine="56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附件：1.行政处罚决定书及作出决定的事实、理由和依据；</w:t>
      </w:r>
    </w:p>
    <w:p>
      <w:pPr>
        <w:adjustRightInd/>
        <w:snapToGrid/>
        <w:spacing w:line="560" w:lineRule="exact"/>
        <w:ind w:firstLine="804" w:firstLineChars="3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2.当事人的意见及行政执法机关催告情况；</w:t>
      </w:r>
    </w:p>
    <w:p>
      <w:pPr>
        <w:adjustRightInd/>
        <w:snapToGrid/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3.申请强制执行的标的情况；</w:t>
      </w:r>
    </w:p>
    <w:p>
      <w:pPr>
        <w:adjustRightInd/>
        <w:snapToGrid/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4.法定代表人身份证明、授权委托书；</w:t>
      </w:r>
    </w:p>
    <w:p>
      <w:pPr>
        <w:adjustRightInd/>
        <w:snapToGrid/>
        <w:spacing w:line="560" w:lineRule="exact"/>
        <w:ind w:firstLine="938" w:firstLineChars="35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5.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（其他依法需要提交的材料）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adjustRightInd/>
        <w:snapToGrid/>
        <w:spacing w:line="560" w:lineRule="exact"/>
        <w:ind w:firstLine="670" w:firstLineChars="25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</w:t>
      </w:r>
    </w:p>
    <w:p>
      <w:pPr>
        <w:adjustRightInd/>
        <w:snapToGrid/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联系地址：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</w:t>
      </w:r>
    </w:p>
    <w:p>
      <w:pPr>
        <w:adjustRightInd/>
        <w:snapToGrid/>
        <w:spacing w:line="560" w:lineRule="exact"/>
        <w:ind w:firstLine="435" w:firstLineChars="0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adjustRightInd/>
        <w:snapToGrid/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行政执法机关负责人签字：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</w:t>
      </w:r>
    </w:p>
    <w:p>
      <w:pPr>
        <w:adjustRightInd/>
        <w:snapToGrid/>
        <w:spacing w:line="560" w:lineRule="exact"/>
        <w:ind w:firstLine="4824" w:firstLineChars="18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行政执法机关名称（印章）    </w:t>
      </w:r>
    </w:p>
    <w:p>
      <w:pPr>
        <w:adjustRightInd/>
        <w:snapToGrid/>
        <w:spacing w:line="560" w:lineRule="exact"/>
        <w:ind w:firstLine="0" w:firstLineChars="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                     年    月    日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  <w:sectPr>
          <w:headerReference r:id="rId7" w:type="default"/>
          <w:footerReference r:id="rId8" w:type="default"/>
          <w:pgSz w:w="11906" w:h="16838"/>
          <w:pgMar w:top="1701" w:right="1587" w:bottom="1417" w:left="1587" w:header="850" w:footer="99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457" w:charSpace="0"/>
        </w:sectPr>
      </w:pPr>
    </w:p>
    <w:p>
      <w:pPr>
        <w:spacing w:line="48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36.送达回证</w:t>
      </w:r>
    </w:p>
    <w:p>
      <w:pPr>
        <w:spacing w:line="202" w:lineRule="exact"/>
      </w:pPr>
    </w:p>
    <w:tbl>
      <w:tblPr>
        <w:tblStyle w:val="7"/>
        <w:tblW w:w="0" w:type="auto"/>
        <w:tblInd w:w="7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6377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2132" w:type="dxa"/>
            <w:tcBorders>
              <w:top w:val="single" w:color="231F20" w:sz="6" w:space="0"/>
              <w:left w:val="single" w:color="231F20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4" w:beforeLines="0" w:line="400" w:lineRule="exact"/>
              <w:ind w:left="265" w:right="263" w:firstLine="173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6"/>
                <w:sz w:val="28"/>
                <w:szCs w:val="28"/>
              </w:rPr>
              <w:t>送达文书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2"/>
                <w:sz w:val="28"/>
                <w:szCs w:val="28"/>
              </w:rPr>
              <w:t>名称及文号</w:t>
            </w:r>
          </w:p>
        </w:tc>
        <w:tc>
          <w:tcPr>
            <w:tcW w:w="6377" w:type="dxa"/>
            <w:tcBorders>
              <w:top w:val="single" w:color="231F20" w:sz="6" w:space="0"/>
              <w:left w:val="single" w:color="auto" w:sz="4" w:space="0"/>
              <w:right w:val="single" w:color="231F2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132" w:type="dxa"/>
            <w:tcBorders>
              <w:left w:val="single" w:color="231F20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0" w:beforeLines="0" w:line="400" w:lineRule="exact"/>
              <w:ind w:firstLine="451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7"/>
                <w:sz w:val="28"/>
                <w:szCs w:val="28"/>
              </w:rPr>
              <w:t>受送达人</w:t>
            </w:r>
          </w:p>
        </w:tc>
        <w:tc>
          <w:tcPr>
            <w:tcW w:w="6377" w:type="dxa"/>
            <w:tcBorders>
              <w:left w:val="single" w:color="auto" w:sz="4" w:space="0"/>
              <w:right w:val="single" w:color="231F2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132" w:type="dxa"/>
            <w:tcBorders>
              <w:left w:val="single" w:color="231F20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2" w:beforeLines="0" w:line="400" w:lineRule="exact"/>
              <w:ind w:firstLine="445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6"/>
                <w:sz w:val="28"/>
                <w:szCs w:val="28"/>
              </w:rPr>
              <w:t>送达时间</w:t>
            </w:r>
          </w:p>
        </w:tc>
        <w:tc>
          <w:tcPr>
            <w:tcW w:w="6377" w:type="dxa"/>
            <w:tcBorders>
              <w:left w:val="single" w:color="auto" w:sz="4" w:space="0"/>
              <w:right w:val="single" w:color="231F2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132" w:type="dxa"/>
            <w:tcBorders>
              <w:left w:val="single" w:color="231F2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6"/>
                <w:sz w:val="28"/>
                <w:szCs w:val="28"/>
              </w:rPr>
              <w:t>送达地点</w:t>
            </w:r>
          </w:p>
        </w:tc>
        <w:tc>
          <w:tcPr>
            <w:tcW w:w="6377" w:type="dxa"/>
            <w:tcBorders>
              <w:left w:val="single" w:color="auto" w:sz="4" w:space="0"/>
              <w:right w:val="single" w:color="231F2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31F2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132" w:type="dxa"/>
            <w:tcBorders>
              <w:left w:val="single" w:color="231F20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3" w:beforeLines="0" w:line="400" w:lineRule="exact"/>
              <w:ind w:firstLine="445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6"/>
                <w:sz w:val="28"/>
                <w:szCs w:val="28"/>
              </w:rPr>
              <w:t>送达方式</w:t>
            </w:r>
          </w:p>
        </w:tc>
        <w:tc>
          <w:tcPr>
            <w:tcW w:w="6377" w:type="dxa"/>
            <w:tcBorders>
              <w:left w:val="single" w:color="auto" w:sz="4" w:space="0"/>
              <w:right w:val="single" w:color="231F2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2132" w:type="dxa"/>
            <w:tcBorders>
              <w:left w:val="single" w:color="231F20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Lines="0" w:line="400" w:lineRule="exact"/>
              <w:ind w:firstLine="622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13"/>
                <w:sz w:val="28"/>
                <w:szCs w:val="28"/>
              </w:rPr>
              <w:t>收件人</w:t>
            </w:r>
          </w:p>
        </w:tc>
        <w:tc>
          <w:tcPr>
            <w:tcW w:w="6377" w:type="dxa"/>
            <w:tcBorders>
              <w:left w:val="single" w:color="auto" w:sz="4" w:space="0"/>
              <w:right w:val="single" w:color="231F2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Lines="0" w:line="400" w:lineRule="exact"/>
              <w:ind w:firstLine="1756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1"/>
                <w:sz w:val="28"/>
                <w:szCs w:val="28"/>
              </w:rPr>
              <w:t>（签名或者盖章）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0" w:line="400" w:lineRule="exact"/>
              <w:ind w:firstLine="4103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9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15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9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9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31F2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2132" w:type="dxa"/>
            <w:tcBorders>
              <w:left w:val="single" w:color="231F20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beforeLines="0" w:line="400" w:lineRule="exact"/>
              <w:ind w:firstLine="606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7"/>
                <w:sz w:val="28"/>
                <w:szCs w:val="28"/>
              </w:rPr>
              <w:t>送达人</w:t>
            </w:r>
          </w:p>
        </w:tc>
        <w:tc>
          <w:tcPr>
            <w:tcW w:w="6377" w:type="dxa"/>
            <w:tcBorders>
              <w:left w:val="single" w:color="auto" w:sz="4" w:space="0"/>
              <w:right w:val="single" w:color="231F2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beforeLines="0" w:line="400" w:lineRule="exact"/>
              <w:ind w:firstLine="1756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1"/>
                <w:sz w:val="28"/>
                <w:szCs w:val="28"/>
              </w:rPr>
              <w:t>（签名或者盖章）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1" w:beforeLines="0" w:line="400" w:lineRule="exact"/>
              <w:ind w:firstLine="4103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9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15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9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9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31F2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2132" w:type="dxa"/>
            <w:tcBorders>
              <w:left w:val="single" w:color="231F20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beforeLines="0" w:line="400" w:lineRule="exact"/>
              <w:ind w:firstLine="615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10"/>
                <w:sz w:val="28"/>
                <w:szCs w:val="28"/>
              </w:rPr>
              <w:t>见证人</w:t>
            </w:r>
          </w:p>
        </w:tc>
        <w:tc>
          <w:tcPr>
            <w:tcW w:w="6377" w:type="dxa"/>
            <w:tcBorders>
              <w:left w:val="single" w:color="auto" w:sz="4" w:space="0"/>
              <w:right w:val="single" w:color="231F2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beforeLines="0" w:line="400" w:lineRule="exact"/>
              <w:ind w:firstLine="1756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1"/>
                <w:sz w:val="28"/>
                <w:szCs w:val="28"/>
              </w:rPr>
              <w:t>（签名或者盖章）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0" w:line="400" w:lineRule="exact"/>
              <w:ind w:firstLine="4103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9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15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9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231F20"/>
                <w:spacing w:val="-9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31F2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132" w:type="dxa"/>
            <w:tcBorders>
              <w:left w:val="single" w:color="231F20" w:sz="6" w:space="0"/>
              <w:bottom w:val="single" w:color="231F20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9" w:beforeLines="0" w:line="183" w:lineRule="auto"/>
              <w:ind w:firstLine="76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spacing w:val="-9"/>
                <w:sz w:val="28"/>
                <w:szCs w:val="28"/>
              </w:rPr>
              <w:t>备注</w:t>
            </w:r>
          </w:p>
        </w:tc>
        <w:tc>
          <w:tcPr>
            <w:tcW w:w="6377" w:type="dxa"/>
            <w:tcBorders>
              <w:left w:val="single" w:color="auto" w:sz="4" w:space="0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ind w:firstLine="0" w:firstLineChars="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pStyle w:val="2"/>
        <w:ind w:firstLine="0" w:firstLineChars="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pStyle w:val="2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37.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行政处罚案件结案表</w:t>
      </w:r>
    </w:p>
    <w:tbl>
      <w:tblPr>
        <w:tblStyle w:val="7"/>
        <w:tblW w:w="0" w:type="auto"/>
        <w:tblInd w:w="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9"/>
        <w:gridCol w:w="2317"/>
        <w:gridCol w:w="1212"/>
        <w:gridCol w:w="770"/>
        <w:gridCol w:w="627"/>
        <w:gridCol w:w="1906"/>
      </w:tblGrid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969" w:type="dxa"/>
            <w:tcBorders>
              <w:top w:val="single" w:color="auto" w:sz="2" w:space="0"/>
              <w:left w:val="single" w:color="000001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案件名称</w:t>
            </w:r>
          </w:p>
        </w:tc>
        <w:tc>
          <w:tcPr>
            <w:tcW w:w="23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1" w:sz="4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1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案件编号</w:t>
            </w:r>
          </w:p>
        </w:tc>
        <w:tc>
          <w:tcPr>
            <w:tcW w:w="25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1" w:sz="4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969" w:type="dxa"/>
            <w:tcBorders>
              <w:top w:val="single" w:color="auto" w:sz="2" w:space="0"/>
              <w:left w:val="single" w:color="000001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立案日期</w:t>
            </w:r>
          </w:p>
        </w:tc>
        <w:tc>
          <w:tcPr>
            <w:tcW w:w="23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1" w:sz="4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2" w:space="0"/>
              <w:left w:val="single" w:color="000001" w:sz="4" w:space="0"/>
              <w:bottom w:val="single" w:color="auto" w:sz="2" w:space="0"/>
              <w:right w:val="single" w:color="000001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办案人员</w:t>
            </w:r>
          </w:p>
        </w:tc>
        <w:tc>
          <w:tcPr>
            <w:tcW w:w="2533" w:type="dxa"/>
            <w:gridSpan w:val="2"/>
            <w:tcBorders>
              <w:top w:val="single" w:color="auto" w:sz="2" w:space="0"/>
              <w:left w:val="single" w:color="000001" w:sz="4" w:space="0"/>
              <w:bottom w:val="single" w:color="auto" w:sz="2" w:space="0"/>
              <w:right w:val="single" w:color="000001" w:sz="4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969" w:type="dxa"/>
            <w:tcBorders>
              <w:top w:val="single" w:color="auto" w:sz="2" w:space="0"/>
              <w:left w:val="single" w:color="000001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处理决定文书</w:t>
            </w:r>
          </w:p>
        </w:tc>
        <w:tc>
          <w:tcPr>
            <w:tcW w:w="23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1" w:sz="4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2" w:space="0"/>
              <w:left w:val="single" w:color="000001" w:sz="4" w:space="0"/>
              <w:bottom w:val="single" w:color="auto" w:sz="2" w:space="0"/>
              <w:right w:val="single" w:color="000001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处理决定日期</w:t>
            </w:r>
          </w:p>
        </w:tc>
        <w:tc>
          <w:tcPr>
            <w:tcW w:w="2533" w:type="dxa"/>
            <w:gridSpan w:val="2"/>
            <w:tcBorders>
              <w:top w:val="single" w:color="auto" w:sz="2" w:space="0"/>
              <w:left w:val="single" w:color="000001" w:sz="4" w:space="0"/>
              <w:bottom w:val="single" w:color="auto" w:sz="2" w:space="0"/>
              <w:right w:val="single" w:color="000001" w:sz="4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1969" w:type="dxa"/>
            <w:tcBorders>
              <w:top w:val="single" w:color="auto" w:sz="2" w:space="0"/>
              <w:left w:val="single" w:color="000001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结案情形</w:t>
            </w:r>
          </w:p>
        </w:tc>
        <w:tc>
          <w:tcPr>
            <w:tcW w:w="6832" w:type="dxa"/>
            <w:gridSpan w:val="5"/>
            <w:tcBorders>
              <w:top w:val="single" w:color="auto" w:sz="2" w:space="0"/>
              <w:left w:val="single" w:color="auto" w:sz="2" w:space="0"/>
              <w:bottom w:val="single" w:color="000001" w:sz="4" w:space="0"/>
              <w:right w:val="single" w:color="000001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□行政处罚决定执行完毕</w:t>
            </w:r>
          </w:p>
          <w:p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□案件终止调查</w:t>
            </w:r>
          </w:p>
          <w:p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□违法事实不能成立</w:t>
            </w:r>
          </w:p>
          <w:p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□移送司法机关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969" w:type="dxa"/>
            <w:tcBorders>
              <w:top w:val="single" w:color="auto" w:sz="2" w:space="0"/>
              <w:left w:val="single" w:color="000001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行政处罚内容</w:t>
            </w:r>
          </w:p>
        </w:tc>
        <w:tc>
          <w:tcPr>
            <w:tcW w:w="6832" w:type="dxa"/>
            <w:gridSpan w:val="5"/>
            <w:tcBorders>
              <w:top w:val="single" w:color="000001" w:sz="4" w:space="0"/>
              <w:left w:val="single" w:color="auto" w:sz="2" w:space="0"/>
              <w:bottom w:val="single" w:color="000001" w:sz="4" w:space="0"/>
              <w:right w:val="single" w:color="000001" w:sz="4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69" w:type="dxa"/>
            <w:tcBorders>
              <w:top w:val="single" w:color="auto" w:sz="2" w:space="0"/>
              <w:left w:val="single" w:color="000001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right="15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行政处罚决定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的执行方式</w:t>
            </w:r>
          </w:p>
        </w:tc>
        <w:tc>
          <w:tcPr>
            <w:tcW w:w="3529" w:type="dxa"/>
            <w:gridSpan w:val="2"/>
            <w:tcBorders>
              <w:top w:val="single" w:color="000001" w:sz="4" w:space="0"/>
              <w:left w:val="single" w:color="auto" w:sz="2" w:space="0"/>
              <w:bottom w:val="single" w:color="auto" w:sz="2" w:space="0"/>
              <w:right w:val="single" w:color="000001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主动履行</w:t>
            </w:r>
          </w:p>
          <w:p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强制执行</w:t>
            </w:r>
          </w:p>
          <w:p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25"/>
                <w:w w:val="89"/>
                <w:sz w:val="24"/>
                <w:szCs w:val="24"/>
              </w:rPr>
              <w:t>其他：</w:t>
            </w:r>
          </w:p>
        </w:tc>
        <w:tc>
          <w:tcPr>
            <w:tcW w:w="139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auto" w:sz="2" w:space="0"/>
              <w:right w:val="single" w:color="000001" w:sz="4" w:space="0"/>
            </w:tcBorders>
            <w:noWrap w:val="0"/>
            <w:vAlign w:val="center"/>
          </w:tcPr>
          <w:p>
            <w:pPr>
              <w:spacing w:line="360" w:lineRule="exact"/>
              <w:ind w:right="130" w:firstLine="0" w:firstLineChars="0"/>
              <w:jc w:val="center"/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罚没财物</w:t>
            </w:r>
          </w:p>
          <w:p>
            <w:pPr>
              <w:spacing w:line="360" w:lineRule="exact"/>
              <w:ind w:right="13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处置情况</w:t>
            </w:r>
          </w:p>
        </w:tc>
        <w:tc>
          <w:tcPr>
            <w:tcW w:w="1906" w:type="dxa"/>
            <w:tcBorders>
              <w:top w:val="single" w:color="000001" w:sz="4" w:space="0"/>
              <w:left w:val="single" w:color="000001" w:sz="4" w:space="0"/>
              <w:bottom w:val="single" w:color="auto" w:sz="2" w:space="0"/>
              <w:right w:val="single" w:color="000001" w:sz="4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969" w:type="dxa"/>
            <w:tcBorders>
              <w:top w:val="single" w:color="auto" w:sz="2" w:space="0"/>
              <w:left w:val="single" w:color="000001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承办人意见</w:t>
            </w:r>
          </w:p>
        </w:tc>
        <w:tc>
          <w:tcPr>
            <w:tcW w:w="42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000001" w:sz="4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2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1969" w:type="dxa"/>
            <w:tcBorders>
              <w:top w:val="single" w:color="auto" w:sz="2" w:space="0"/>
              <w:left w:val="single" w:color="000001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right="115"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承办机构</w:t>
            </w:r>
          </w:p>
          <w:p>
            <w:pPr>
              <w:spacing w:line="360" w:lineRule="exact"/>
              <w:ind w:right="29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意  见</w:t>
            </w:r>
          </w:p>
        </w:tc>
        <w:tc>
          <w:tcPr>
            <w:tcW w:w="68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1" w:sz="4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494" w:firstLineChars="2100"/>
              <w:jc w:val="center"/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</w:pPr>
          </w:p>
          <w:p>
            <w:pPr>
              <w:spacing w:line="360" w:lineRule="exact"/>
              <w:ind w:firstLine="4494" w:firstLineChars="2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1969" w:type="dxa"/>
            <w:tcBorders>
              <w:top w:val="single" w:color="auto" w:sz="2" w:space="0"/>
              <w:left w:val="single" w:color="000001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right="291" w:firstLine="0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行政执法机关</w:t>
            </w:r>
          </w:p>
          <w:p>
            <w:pPr>
              <w:spacing w:line="360" w:lineRule="exact"/>
              <w:ind w:right="291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负责人意见</w:t>
            </w:r>
          </w:p>
        </w:tc>
        <w:tc>
          <w:tcPr>
            <w:tcW w:w="683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1" w:sz="4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494" w:firstLineChars="2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969" w:type="dxa"/>
            <w:tcBorders>
              <w:top w:val="single" w:color="auto" w:sz="2" w:space="0"/>
              <w:left w:val="single" w:color="000001" w:sz="4" w:space="0"/>
              <w:bottom w:val="single" w:color="000001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注</w:t>
            </w:r>
          </w:p>
        </w:tc>
        <w:tc>
          <w:tcPr>
            <w:tcW w:w="6832" w:type="dxa"/>
            <w:gridSpan w:val="5"/>
            <w:tcBorders>
              <w:top w:val="single" w:color="auto" w:sz="2" w:space="0"/>
              <w:left w:val="single" w:color="auto" w:sz="2" w:space="0"/>
              <w:bottom w:val="single" w:color="000001" w:sz="4" w:space="0"/>
              <w:right w:val="single" w:color="000001" w:sz="4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hint="default" w:ascii="方正仿宋_GBK" w:hAnsi="方正仿宋_GBK"/>
          <w:lang w:eastAsia="zh-CN"/>
        </w:rPr>
      </w:pPr>
    </w:p>
    <w:sectPr>
      <w:footerReference r:id="rId9" w:type="default"/>
      <w:pgSz w:w="11906" w:h="16838"/>
      <w:pgMar w:top="1701" w:right="1587" w:bottom="1417" w:left="1587" w:header="850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45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46BCE49-F3DE-4C05-87D8-2EC7DEBF910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5242D77-53E5-4F47-BE01-93D7A43A2A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D3B3647-D053-4F92-A9F8-9B9391B4A310}"/>
  </w:font>
  <w:font w:name="Calibri">
    <w:panose1 w:val="020F0502020204030204"/>
    <w:charset w:val="01"/>
    <w:family w:val="swiss"/>
    <w:pitch w:val="default"/>
    <w:sig w:usb0="E4002EFF" w:usb1="C000247B" w:usb2="00000009" w:usb3="00000000" w:csb0="200001FF" w:csb1="00000000"/>
    <w:embedRegular r:id="rId4" w:fontKey="{3D7D9E41-1BAA-4C69-85C2-9E29565CBC2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5F47EC0-9F55-45D8-8F7A-1955E3C07E7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7FD3ACC3-ED28-419E-9ED3-E19AED2BF4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14B2DF67-32C1-40BB-BEC0-5BC95FBCD9F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8" w:fontKey="{51EEECD2-91F7-4F3D-AF52-68BC4F6EF016}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  <w:embedRegular r:id="rId9" w:fontKey="{CD489EB4-C1BD-472D-93A7-BAC5514CC0D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0" w:fontKey="{C93D6CFD-BBD6-4195-B883-50DAD772EC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" name="文本框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60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OqXm5zwAAAAUBAAAPAAAAAAAAAAEAIAAAACIAAABkcnMv&#10;ZG93bnJldi54bWxQSwECFAAUAAAACACHTuJAWoRPd9MBAACmAwAADgAAAAAAAAABACAAAAAe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- 35 -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61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OqXm5zwAAAAUBAAAPAAAAAAAAAAEAIAAAACIAAABkcnMv&#10;ZG93bnJldi54bWxQSwECFAAUAAAACACHTuJADSOdQ9MBAACmAwAADgAAAAAAAAABACAAAAAe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- 35 -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- 36 -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62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OqXm5zwAAAAUBAAAPAAAAAAAAAAEAIAAAACIAAABkcnMv&#10;ZG93bnJldi54bWxQSwECFAAUAAAACACHTuJAc5wTGdMBAACmAwAADgAAAAAAAAABACAAAAAe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- 36 -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11"/>
      <w:jc w:val="left"/>
      <w:rPr>
        <w:rFonts w:hint="eastAsia" w:ascii="仿宋_GB2312" w:hAnsi="仿宋_GB2312" w:eastAsia="仿宋_GB2312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E86812"/>
    <w:multiLevelType w:val="singleLevel"/>
    <w:tmpl w:val="D0E8681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308"/>
  <w:drawingGridVerticalSpacing w:val="229"/>
  <w:displayHorizontalDrawingGridEvery w:val="1"/>
  <w:displayVerticalDrawingGridEvery w:val="2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OGZhODFjOTRkNDg0ZGNmZjJiYjBjOGExNDI1NTQifQ=="/>
  </w:docVars>
  <w:rsids>
    <w:rsidRoot w:val="00172A27"/>
    <w:rsid w:val="06156979"/>
    <w:rsid w:val="51E03E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styleId="3">
    <w:name w:val="Body Text"/>
    <w:basedOn w:val="1"/>
    <w:qFormat/>
    <w:uiPriority w:val="0"/>
    <w:pPr>
      <w:spacing w:after="120" w:afterLines="0"/>
    </w:pPr>
    <w:rPr>
      <w:rFonts w:ascii="Calibri" w:hAnsi="Calibri" w:eastAsia="宋体" w:cs="Times New Roman"/>
    </w:rPr>
  </w:style>
  <w:style w:type="paragraph" w:styleId="4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9">
    <w:name w:val="page number"/>
    <w:basedOn w:val="8"/>
    <w:qFormat/>
    <w:uiPriority w:val="0"/>
  </w:style>
  <w:style w:type="character" w:styleId="10">
    <w:name w:val="line number"/>
    <w:basedOn w:val="8"/>
    <w:qFormat/>
    <w:uiPriority w:val="0"/>
  </w:style>
  <w:style w:type="paragraph" w:customStyle="1" w:styleId="11">
    <w:name w:val="1.正文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emf"/><Relationship Id="rId11" Type="http://schemas.openxmlformats.org/officeDocument/2006/relationships/oleObject" Target="embeddings/oleObject1.bin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  <customShpInfo spid="_x0000_s107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通知.wpt</Template>
  <Company>fzgov</Company>
  <Pages>46</Pages>
  <Words>9566</Words>
  <Characters>9721</Characters>
  <Lines>0</Lines>
  <Paragraphs>0</Paragraphs>
  <TotalTime>0</TotalTime>
  <ScaleCrop>false</ScaleCrop>
  <LinksUpToDate>false</LinksUpToDate>
  <CharactersWithSpaces>23426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2021-12-04T15:06:00Z</dcterms:created>
  <dc:creator>Test</dc:creator>
  <cp:lastModifiedBy>Zoey</cp:lastModifiedBy>
  <cp:lastPrinted>2023-05-31T07:46:51Z</cp:lastPrinted>
  <dcterms:modified xsi:type="dcterms:W3CDTF">2023-07-04T08:29:58Z</dcterms:modified>
  <dc:title>No:0000001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5080B8D5427C4B16A6883D38C54FE493_13</vt:lpwstr>
  </property>
</Properties>
</file>